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AFE" w:rsidRDefault="00E07AFE" w:rsidP="002E5E2B">
      <w:pPr>
        <w:jc w:val="center"/>
      </w:pPr>
    </w:p>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2E5E2B" w:rsidRPr="007079B7" w:rsidRDefault="002E5E2B" w:rsidP="002E5E2B">
      <w:pPr>
        <w:jc w:val="center"/>
      </w:pPr>
      <w:r w:rsidRPr="007079B7">
        <w:t>МУНИЦИПАЛЬНОЕ ОБРАЗОВАНИЕ «</w:t>
      </w:r>
      <w:r w:rsidR="00875812">
        <w:t>ГРУШЕВО-ДУБОВСКОЕ</w:t>
      </w:r>
      <w:r w:rsidR="002C28D5">
        <w:t xml:space="preserve"> СЕЛЬСКОЕ ПОСЕЛЕНИЕ</w:t>
      </w:r>
      <w:r w:rsidRPr="007079B7">
        <w:t>»</w:t>
      </w:r>
    </w:p>
    <w:p w:rsidR="002E5E2B" w:rsidRPr="007079B7" w:rsidRDefault="002E5E2B" w:rsidP="002C28D5">
      <w:pPr>
        <w:jc w:val="center"/>
      </w:pPr>
      <w:r w:rsidRPr="007079B7">
        <w:t xml:space="preserve">АДМИНИСТРАЦИЯ </w:t>
      </w:r>
      <w:r w:rsidR="00733654">
        <w:t>ГРУШЕВО-ДУБОВСКОГО</w:t>
      </w:r>
      <w:r w:rsidR="002C28D5">
        <w:t xml:space="preserve"> СЕЛЬСКОГО ПОСЕЛЕНИЯ</w:t>
      </w:r>
    </w:p>
    <w:p w:rsidR="002E5E2B" w:rsidRPr="00483743" w:rsidRDefault="002E5E2B" w:rsidP="002E5E2B">
      <w:pPr>
        <w:suppressAutoHyphens/>
        <w:spacing w:after="100" w:afterAutospacing="1"/>
        <w:jc w:val="center"/>
        <w:rPr>
          <w:sz w:val="28"/>
          <w:szCs w:val="28"/>
          <w:lang w:eastAsia="zh-CN"/>
        </w:rPr>
      </w:pPr>
      <w:r w:rsidRPr="00483743">
        <w:rPr>
          <w:sz w:val="28"/>
          <w:szCs w:val="28"/>
          <w:lang w:eastAsia="zh-CN"/>
        </w:rPr>
        <w:t>ПОСТАНОВЛЕНИЕ</w:t>
      </w:r>
      <w:r w:rsidR="00733654">
        <w:rPr>
          <w:sz w:val="28"/>
          <w:szCs w:val="28"/>
          <w:lang w:eastAsia="zh-CN"/>
        </w:rPr>
        <w:t xml:space="preserve"> </w:t>
      </w:r>
    </w:p>
    <w:p w:rsidR="002E5E2B" w:rsidRPr="007079B7"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BD3FA7">
        <w:rPr>
          <w:sz w:val="28"/>
          <w:szCs w:val="28"/>
          <w:lang w:eastAsia="zh-CN"/>
        </w:rPr>
        <w:t>14.04</w:t>
      </w:r>
      <w:r w:rsidRPr="007079B7">
        <w:rPr>
          <w:sz w:val="28"/>
          <w:szCs w:val="28"/>
          <w:lang w:eastAsia="zh-CN"/>
        </w:rPr>
        <w:t>.202</w:t>
      </w:r>
      <w:r w:rsidR="00B12513">
        <w:rPr>
          <w:sz w:val="28"/>
          <w:szCs w:val="28"/>
          <w:lang w:eastAsia="zh-CN"/>
        </w:rPr>
        <w:t>5</w:t>
      </w:r>
      <w:r w:rsidRPr="007079B7">
        <w:rPr>
          <w:sz w:val="28"/>
          <w:szCs w:val="28"/>
          <w:lang w:eastAsia="zh-CN"/>
        </w:rPr>
        <w:t xml:space="preserve"> № </w:t>
      </w:r>
      <w:r w:rsidR="00BD3FA7">
        <w:rPr>
          <w:sz w:val="28"/>
          <w:szCs w:val="28"/>
          <w:lang w:eastAsia="zh-CN"/>
        </w:rPr>
        <w:t>41</w:t>
      </w:r>
      <w:bookmarkStart w:id="0" w:name="_GoBack"/>
      <w:bookmarkEnd w:id="0"/>
    </w:p>
    <w:p w:rsidR="002E5E2B" w:rsidRDefault="00733654" w:rsidP="002E5E2B">
      <w:pPr>
        <w:suppressAutoHyphens/>
        <w:spacing w:after="100" w:afterAutospacing="1"/>
        <w:jc w:val="center"/>
        <w:rPr>
          <w:sz w:val="28"/>
          <w:szCs w:val="28"/>
          <w:lang w:eastAsia="zh-CN"/>
        </w:rPr>
      </w:pPr>
      <w:r>
        <w:rPr>
          <w:sz w:val="28"/>
          <w:szCs w:val="28"/>
          <w:lang w:eastAsia="zh-CN"/>
        </w:rPr>
        <w:t>х. Грушевка</w:t>
      </w:r>
    </w:p>
    <w:p w:rsidR="002C28D5" w:rsidRPr="00081BCF" w:rsidRDefault="002C28D5" w:rsidP="00081BCF">
      <w:pPr>
        <w:pStyle w:val="4"/>
        <w:jc w:val="center"/>
        <w:rPr>
          <w:rFonts w:ascii="Times New Roman" w:hAnsi="Times New Roman"/>
          <w:b/>
          <w:sz w:val="28"/>
          <w:szCs w:val="28"/>
        </w:rPr>
      </w:pPr>
      <w:bookmarkStart w:id="1" w:name="Наименование"/>
      <w:bookmarkEnd w:id="1"/>
      <w:r w:rsidRPr="00081BCF">
        <w:rPr>
          <w:rFonts w:ascii="Times New Roman" w:hAnsi="Times New Roman"/>
          <w:b/>
          <w:sz w:val="28"/>
          <w:szCs w:val="28"/>
        </w:rPr>
        <w:t xml:space="preserve">О внесении изменений в Постановление Администрации </w:t>
      </w:r>
      <w:r w:rsidR="00733654" w:rsidRPr="00081BCF">
        <w:rPr>
          <w:rFonts w:ascii="Times New Roman" w:hAnsi="Times New Roman"/>
          <w:b/>
          <w:sz w:val="28"/>
          <w:szCs w:val="28"/>
        </w:rPr>
        <w:t>Грушево-Дубовского</w:t>
      </w:r>
      <w:r w:rsidRPr="00081BCF">
        <w:rPr>
          <w:rFonts w:ascii="Times New Roman" w:hAnsi="Times New Roman"/>
          <w:b/>
          <w:sz w:val="28"/>
          <w:szCs w:val="28"/>
        </w:rPr>
        <w:t xml:space="preserve"> сельского   поселения от 30.11.2018  № 117</w:t>
      </w:r>
      <w:r w:rsidR="00733654" w:rsidRPr="00081BCF">
        <w:rPr>
          <w:rFonts w:ascii="Times New Roman" w:hAnsi="Times New Roman"/>
          <w:b/>
          <w:sz w:val="28"/>
          <w:szCs w:val="28"/>
        </w:rPr>
        <w:t xml:space="preserve"> «Об утверждении муниципальной программы Грушево-Дубовского сельского поселения «Управление муниципальными финансами и создание условий для эффективного</w:t>
      </w:r>
      <w:r w:rsidR="00081BCF" w:rsidRPr="00081BCF">
        <w:rPr>
          <w:rFonts w:ascii="Times New Roman" w:hAnsi="Times New Roman"/>
          <w:b/>
          <w:sz w:val="28"/>
          <w:szCs w:val="28"/>
        </w:rPr>
        <w:t xml:space="preserve"> управления муниципальными финансами поселения»</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B12513" w:rsidRPr="00C57508" w:rsidRDefault="002E5E2B" w:rsidP="00B12513">
      <w:pPr>
        <w:tabs>
          <w:tab w:val="center" w:pos="4536"/>
          <w:tab w:val="right" w:pos="9072"/>
        </w:tabs>
        <w:ind w:right="113"/>
        <w:jc w:val="both"/>
        <w:rPr>
          <w:sz w:val="28"/>
          <w:szCs w:val="28"/>
        </w:rPr>
      </w:pPr>
      <w:r>
        <w:rPr>
          <w:rFonts w:eastAsia="Droid Sans Fallback" w:cs="FreeSans"/>
          <w:kern w:val="1"/>
          <w:sz w:val="28"/>
          <w:szCs w:val="28"/>
          <w:lang w:eastAsia="zh-CN" w:bidi="hi-IN"/>
        </w:rPr>
        <w:tab/>
      </w:r>
      <w:r w:rsidR="00405348">
        <w:rPr>
          <w:rFonts w:eastAsia="Droid Sans Fallback" w:cs="FreeSans"/>
          <w:kern w:val="1"/>
          <w:sz w:val="28"/>
          <w:szCs w:val="28"/>
          <w:lang w:eastAsia="zh-CN" w:bidi="hi-IN"/>
        </w:rPr>
        <w:t xml:space="preserve">        </w:t>
      </w:r>
      <w:r w:rsidR="00B12513" w:rsidRPr="00A767E5">
        <w:rPr>
          <w:sz w:val="28"/>
          <w:szCs w:val="28"/>
        </w:rPr>
        <w:t xml:space="preserve">Во исполнение абзаца третьего части 2 статьи 179 Бюджетного кодекса Российской Федерации и </w:t>
      </w:r>
      <w:proofErr w:type="gramStart"/>
      <w:r w:rsidR="00B12513" w:rsidRPr="00A767E5">
        <w:rPr>
          <w:sz w:val="28"/>
          <w:szCs w:val="28"/>
        </w:rPr>
        <w:t>в</w:t>
      </w:r>
      <w:r w:rsidR="00B12513" w:rsidRPr="00122691">
        <w:rPr>
          <w:sz w:val="28"/>
          <w:szCs w:val="28"/>
        </w:rPr>
        <w:t xml:space="preserve">  соответствии</w:t>
      </w:r>
      <w:proofErr w:type="gramEnd"/>
      <w:r w:rsidR="00B12513" w:rsidRPr="00122691">
        <w:rPr>
          <w:sz w:val="28"/>
          <w:szCs w:val="28"/>
        </w:rPr>
        <w:t xml:space="preserve"> с Порядком разработки, реализации и оценки эффективности муниципальных программ </w:t>
      </w:r>
      <w:r w:rsidR="00B12513">
        <w:rPr>
          <w:sz w:val="28"/>
          <w:szCs w:val="28"/>
        </w:rPr>
        <w:t>Грушево-Дубовского</w:t>
      </w:r>
      <w:r w:rsidR="00B12513" w:rsidRPr="00122691">
        <w:rPr>
          <w:sz w:val="28"/>
          <w:szCs w:val="28"/>
        </w:rPr>
        <w:t xml:space="preserve"> сельского поселения от </w:t>
      </w:r>
      <w:r w:rsidR="00B12513">
        <w:rPr>
          <w:sz w:val="28"/>
          <w:szCs w:val="28"/>
        </w:rPr>
        <w:t>12</w:t>
      </w:r>
      <w:r w:rsidR="00B12513" w:rsidRPr="00122691">
        <w:rPr>
          <w:sz w:val="28"/>
          <w:szCs w:val="28"/>
        </w:rPr>
        <w:t>.0</w:t>
      </w:r>
      <w:r w:rsidR="00B12513">
        <w:rPr>
          <w:sz w:val="28"/>
          <w:szCs w:val="28"/>
        </w:rPr>
        <w:t>7</w:t>
      </w:r>
      <w:r w:rsidR="00B12513" w:rsidRPr="00122691">
        <w:rPr>
          <w:sz w:val="28"/>
          <w:szCs w:val="28"/>
        </w:rPr>
        <w:t>.20</w:t>
      </w:r>
      <w:r w:rsidR="00B12513">
        <w:rPr>
          <w:sz w:val="28"/>
          <w:szCs w:val="28"/>
        </w:rPr>
        <w:t>24</w:t>
      </w:r>
      <w:r w:rsidR="00B12513" w:rsidRPr="00122691">
        <w:rPr>
          <w:sz w:val="28"/>
          <w:szCs w:val="28"/>
        </w:rPr>
        <w:t xml:space="preserve"> №</w:t>
      </w:r>
      <w:r w:rsidR="00B12513">
        <w:rPr>
          <w:sz w:val="28"/>
          <w:szCs w:val="28"/>
        </w:rPr>
        <w:t xml:space="preserve"> 67</w:t>
      </w:r>
      <w:r w:rsidR="00B12513" w:rsidRPr="00122691">
        <w:rPr>
          <w:sz w:val="28"/>
          <w:szCs w:val="28"/>
        </w:rPr>
        <w:t xml:space="preserve"> «Об утверждении Порядка разработки, реализации и оценки эффективности муниципальных программ </w:t>
      </w:r>
      <w:r w:rsidR="00B12513">
        <w:rPr>
          <w:sz w:val="28"/>
          <w:szCs w:val="28"/>
        </w:rPr>
        <w:t>Грушево-Дубовского</w:t>
      </w:r>
      <w:r w:rsidR="00B12513" w:rsidRPr="00122691">
        <w:rPr>
          <w:sz w:val="28"/>
          <w:szCs w:val="28"/>
        </w:rPr>
        <w:t xml:space="preserve"> сельского поселения»,  в целях корректировки объемов финансирования отдельных программных мероприятий,</w:t>
      </w:r>
      <w:r w:rsidR="00B12513">
        <w:rPr>
          <w:sz w:val="28"/>
          <w:szCs w:val="28"/>
        </w:rPr>
        <w:t xml:space="preserve"> </w:t>
      </w:r>
      <w:r w:rsidR="00B12513" w:rsidRPr="00190DE3">
        <w:rPr>
          <w:rFonts w:eastAsia="Droid Sans Fallback"/>
          <w:b/>
          <w:spacing w:val="20"/>
          <w:kern w:val="28"/>
          <w:sz w:val="28"/>
          <w:szCs w:val="28"/>
          <w:lang w:bidi="hi-IN"/>
        </w:rPr>
        <w:t>постановляет</w:t>
      </w:r>
      <w:r w:rsidR="00B12513" w:rsidRPr="00190DE3">
        <w:rPr>
          <w:rFonts w:eastAsia="Droid Sans Fallback"/>
          <w:b/>
          <w:kern w:val="1"/>
          <w:sz w:val="28"/>
          <w:szCs w:val="28"/>
          <w:lang w:bidi="hi-IN"/>
        </w:rPr>
        <w:t>:</w:t>
      </w:r>
    </w:p>
    <w:p w:rsidR="00B12513" w:rsidRDefault="00B12513" w:rsidP="00B12513">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kern w:val="1"/>
          <w:sz w:val="28"/>
          <w:szCs w:val="28"/>
          <w:lang w:bidi="hi-IN"/>
        </w:rPr>
        <w:t xml:space="preserve">Внести в постановление Администрации </w:t>
      </w:r>
      <w:r>
        <w:rPr>
          <w:rFonts w:eastAsia="Droid Sans Fallback"/>
          <w:kern w:val="1"/>
          <w:sz w:val="28"/>
          <w:szCs w:val="28"/>
          <w:lang w:bidi="hi-IN"/>
        </w:rPr>
        <w:t>Грушево-Дубовского</w:t>
      </w:r>
      <w:r w:rsidRPr="00460C41">
        <w:rPr>
          <w:rFonts w:eastAsia="Droid Sans Fallback"/>
          <w:kern w:val="1"/>
          <w:sz w:val="28"/>
          <w:szCs w:val="28"/>
          <w:lang w:bidi="hi-IN"/>
        </w:rPr>
        <w:t xml:space="preserve"> сельского поселения</w:t>
      </w:r>
      <w:r>
        <w:rPr>
          <w:sz w:val="28"/>
          <w:szCs w:val="28"/>
        </w:rPr>
        <w:t xml:space="preserve"> от </w:t>
      </w:r>
      <w:r w:rsidRPr="00B12513">
        <w:rPr>
          <w:sz w:val="28"/>
          <w:szCs w:val="28"/>
        </w:rPr>
        <w:t>30.11.2018 № 117 «Об утверждении муниципальной программы Грушево-Дубовского сельского поселения «Управление муниципальными финансами и создание условий для эффективного управления муниципальными финансами поселения</w:t>
      </w:r>
      <w:r>
        <w:rPr>
          <w:sz w:val="28"/>
          <w:szCs w:val="28"/>
        </w:rPr>
        <w:t xml:space="preserve">» </w:t>
      </w:r>
      <w:r w:rsidRPr="00122691">
        <w:rPr>
          <w:sz w:val="28"/>
          <w:szCs w:val="28"/>
        </w:rPr>
        <w:t>следующие изменения:</w:t>
      </w:r>
    </w:p>
    <w:p w:rsidR="00B12513" w:rsidRDefault="00B12513" w:rsidP="00B12513">
      <w:pPr>
        <w:widowControl w:val="0"/>
        <w:tabs>
          <w:tab w:val="left" w:pos="993"/>
        </w:tabs>
        <w:ind w:right="-29"/>
        <w:contextualSpacing/>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Pr>
          <w:sz w:val="28"/>
        </w:rPr>
        <w:t xml:space="preserve">Грушево-Дубовского </w:t>
      </w:r>
      <w:proofErr w:type="gramStart"/>
      <w:r>
        <w:rPr>
          <w:sz w:val="28"/>
        </w:rPr>
        <w:t>сельского</w:t>
      </w:r>
      <w:r w:rsidRPr="00F924FD">
        <w:rPr>
          <w:sz w:val="28"/>
        </w:rPr>
        <w:t xml:space="preserve"> </w:t>
      </w:r>
      <w:r>
        <w:rPr>
          <w:sz w:val="28"/>
        </w:rPr>
        <w:t xml:space="preserve"> поселения</w:t>
      </w:r>
      <w:proofErr w:type="gramEnd"/>
      <w:r w:rsidRPr="00190DE3">
        <w:rPr>
          <w:b/>
          <w:sz w:val="28"/>
          <w:szCs w:val="28"/>
        </w:rPr>
        <w:t xml:space="preserve"> «</w:t>
      </w:r>
      <w:r w:rsidRPr="00B12513">
        <w:rPr>
          <w:sz w:val="28"/>
          <w:szCs w:val="28"/>
        </w:rPr>
        <w:t>Управление муниципальными финансами и создание условий для эффективного управления муниципальными финансами поселения</w:t>
      </w:r>
      <w:r w:rsidRPr="00190DE3">
        <w:rPr>
          <w:bCs/>
          <w:sz w:val="28"/>
          <w:szCs w:val="28"/>
        </w:rPr>
        <w:t xml:space="preserve">» </w:t>
      </w:r>
      <w:r w:rsidRPr="00190DE3">
        <w:rPr>
          <w:sz w:val="28"/>
          <w:szCs w:val="28"/>
        </w:rPr>
        <w:t xml:space="preserve">пункт </w:t>
      </w:r>
      <w:r>
        <w:rPr>
          <w:sz w:val="28"/>
          <w:szCs w:val="28"/>
        </w:rPr>
        <w:t>1.5  «</w:t>
      </w:r>
      <w:r w:rsidRPr="00AE0BD9">
        <w:rPr>
          <w:sz w:val="28"/>
        </w:rPr>
        <w:t>Параметры финансового обеспечения муниципальной программы</w:t>
      </w:r>
      <w:r>
        <w:rPr>
          <w:sz w:val="28"/>
        </w:rPr>
        <w:t>» изложить в новой редакции:</w:t>
      </w:r>
    </w:p>
    <w:tbl>
      <w:tblPr>
        <w:tblW w:w="5000" w:type="pct"/>
        <w:tblLayout w:type="fixed"/>
        <w:tblLook w:val="04A0" w:firstRow="1" w:lastRow="0" w:firstColumn="1" w:lastColumn="0" w:noHBand="0" w:noVBand="1"/>
      </w:tblPr>
      <w:tblGrid>
        <w:gridCol w:w="611"/>
        <w:gridCol w:w="3406"/>
        <w:gridCol w:w="402"/>
        <w:gridCol w:w="5785"/>
      </w:tblGrid>
      <w:tr w:rsidR="00B12513" w:rsidRPr="00FE703B" w:rsidTr="00B12513">
        <w:tc>
          <w:tcPr>
            <w:tcW w:w="787" w:type="dxa"/>
          </w:tcPr>
          <w:p w:rsidR="00B12513" w:rsidRPr="00F924FD" w:rsidRDefault="00B12513" w:rsidP="00B12513">
            <w:pPr>
              <w:widowControl w:val="0"/>
              <w:spacing w:line="264" w:lineRule="auto"/>
              <w:jc w:val="center"/>
              <w:rPr>
                <w:sz w:val="28"/>
              </w:rPr>
            </w:pPr>
            <w:r w:rsidRPr="00F924FD">
              <w:rPr>
                <w:sz w:val="28"/>
              </w:rPr>
              <w:t>1.5.</w:t>
            </w:r>
          </w:p>
        </w:tc>
        <w:tc>
          <w:tcPr>
            <w:tcW w:w="4901" w:type="dxa"/>
            <w:shd w:val="clear" w:color="auto" w:fill="auto"/>
          </w:tcPr>
          <w:p w:rsidR="00B12513" w:rsidRPr="00F924FD" w:rsidRDefault="00B12513" w:rsidP="00B12513">
            <w:pPr>
              <w:widowControl w:val="0"/>
              <w:spacing w:line="264" w:lineRule="auto"/>
              <w:rPr>
                <w:sz w:val="28"/>
              </w:rPr>
            </w:pPr>
            <w:r w:rsidRPr="00F924FD">
              <w:rPr>
                <w:sz w:val="28"/>
              </w:rPr>
              <w:t xml:space="preserve">Параметры финансового обеспечения </w:t>
            </w:r>
            <w:r>
              <w:rPr>
                <w:sz w:val="28"/>
              </w:rPr>
              <w:t>муниципальной</w:t>
            </w:r>
            <w:r w:rsidRPr="00F924FD">
              <w:rPr>
                <w:sz w:val="28"/>
              </w:rPr>
              <w:t xml:space="preserve"> программы</w:t>
            </w:r>
          </w:p>
        </w:tc>
        <w:tc>
          <w:tcPr>
            <w:tcW w:w="480" w:type="dxa"/>
          </w:tcPr>
          <w:p w:rsidR="00B12513" w:rsidRPr="00F924FD" w:rsidRDefault="00B12513" w:rsidP="00B12513">
            <w:pPr>
              <w:widowControl w:val="0"/>
              <w:spacing w:line="264" w:lineRule="auto"/>
              <w:jc w:val="center"/>
              <w:rPr>
                <w:sz w:val="28"/>
              </w:rPr>
            </w:pPr>
            <w:r w:rsidRPr="00F924FD">
              <w:rPr>
                <w:sz w:val="28"/>
              </w:rPr>
              <w:t>–</w:t>
            </w:r>
          </w:p>
        </w:tc>
        <w:tc>
          <w:tcPr>
            <w:tcW w:w="8402" w:type="dxa"/>
            <w:shd w:val="clear" w:color="auto" w:fill="auto"/>
          </w:tcPr>
          <w:p w:rsidR="00B12513" w:rsidRPr="00F959A9" w:rsidRDefault="00B12513" w:rsidP="00B12513">
            <w:pPr>
              <w:widowControl w:val="0"/>
              <w:spacing w:line="264" w:lineRule="auto"/>
              <w:jc w:val="both"/>
              <w:rPr>
                <w:sz w:val="28"/>
              </w:rPr>
            </w:pPr>
            <w:r>
              <w:rPr>
                <w:sz w:val="28"/>
              </w:rPr>
              <w:t>81 654,0</w:t>
            </w:r>
            <w:r w:rsidRPr="00F959A9">
              <w:rPr>
                <w:sz w:val="28"/>
              </w:rPr>
              <w:t xml:space="preserve"> тыс. рублей:</w:t>
            </w:r>
          </w:p>
          <w:p w:rsidR="00B12513" w:rsidRPr="00F959A9" w:rsidRDefault="00B12513" w:rsidP="00B12513">
            <w:pPr>
              <w:widowControl w:val="0"/>
              <w:spacing w:line="264" w:lineRule="auto"/>
              <w:jc w:val="both"/>
              <w:rPr>
                <w:sz w:val="28"/>
              </w:rPr>
            </w:pPr>
            <w:r w:rsidRPr="00F959A9">
              <w:rPr>
                <w:sz w:val="28"/>
              </w:rPr>
              <w:t>этап I: 39 892,1 тыс. рублей;</w:t>
            </w:r>
          </w:p>
          <w:p w:rsidR="00B12513" w:rsidRPr="00FE703B" w:rsidRDefault="00B12513" w:rsidP="00B12513">
            <w:pPr>
              <w:widowControl w:val="0"/>
              <w:spacing w:line="264" w:lineRule="auto"/>
              <w:jc w:val="both"/>
              <w:rPr>
                <w:sz w:val="28"/>
                <w:highlight w:val="yellow"/>
              </w:rPr>
            </w:pPr>
            <w:r w:rsidRPr="00F959A9">
              <w:rPr>
                <w:sz w:val="28"/>
              </w:rPr>
              <w:t xml:space="preserve">этап II: </w:t>
            </w:r>
            <w:r>
              <w:rPr>
                <w:sz w:val="28"/>
              </w:rPr>
              <w:t>41 761,9</w:t>
            </w:r>
            <w:r w:rsidRPr="00F959A9">
              <w:rPr>
                <w:sz w:val="28"/>
              </w:rPr>
              <w:t xml:space="preserve"> тыс. рублей</w:t>
            </w:r>
            <w:r w:rsidR="00B45E6D">
              <w:rPr>
                <w:sz w:val="28"/>
              </w:rPr>
              <w:t>»;</w:t>
            </w:r>
          </w:p>
        </w:tc>
      </w:tr>
    </w:tbl>
    <w:p w:rsidR="00205045" w:rsidRPr="00205045" w:rsidRDefault="00205045" w:rsidP="00B12513">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p>
    <w:p w:rsidR="008B7B1C" w:rsidRDefault="008B7B1C" w:rsidP="004B040D">
      <w:pPr>
        <w:ind w:left="6237"/>
        <w:jc w:val="center"/>
        <w:rPr>
          <w:sz w:val="28"/>
          <w:szCs w:val="28"/>
        </w:rPr>
      </w:pPr>
    </w:p>
    <w:p w:rsidR="00CF0309" w:rsidRDefault="00CF0309" w:rsidP="00862C3E">
      <w:pPr>
        <w:rPr>
          <w:sz w:val="28"/>
          <w:szCs w:val="28"/>
        </w:rPr>
      </w:pPr>
    </w:p>
    <w:p w:rsidR="00862C3E" w:rsidRDefault="00862C3E" w:rsidP="00862C3E">
      <w:pPr>
        <w:rPr>
          <w:sz w:val="28"/>
          <w:szCs w:val="28"/>
        </w:rPr>
      </w:pPr>
    </w:p>
    <w:p w:rsidR="00B12513" w:rsidRDefault="00B12513" w:rsidP="00B12513">
      <w:pPr>
        <w:widowControl w:val="0"/>
        <w:tabs>
          <w:tab w:val="left" w:pos="993"/>
        </w:tabs>
        <w:ind w:right="-29"/>
        <w:contextualSpacing/>
        <w:jc w:val="both"/>
        <w:rPr>
          <w:sz w:val="28"/>
          <w:szCs w:val="28"/>
        </w:rPr>
        <w:sectPr w:rsidR="00B12513" w:rsidSect="00733654">
          <w:headerReference w:type="default" r:id="rId9"/>
          <w:headerReference w:type="first" r:id="rId10"/>
          <w:pgSz w:w="11905" w:h="16838"/>
          <w:pgMar w:top="1134" w:right="567" w:bottom="1134" w:left="1134" w:header="624" w:footer="624" w:gutter="0"/>
          <w:pgNumType w:start="1"/>
          <w:cols w:space="720"/>
          <w:titlePg/>
          <w:docGrid w:linePitch="299"/>
        </w:sectPr>
      </w:pPr>
    </w:p>
    <w:p w:rsidR="00B12513" w:rsidRPr="00460C41" w:rsidRDefault="00B12513" w:rsidP="00B12513">
      <w:pPr>
        <w:widowControl w:val="0"/>
        <w:tabs>
          <w:tab w:val="left" w:pos="993"/>
        </w:tabs>
        <w:ind w:right="-29"/>
        <w:contextualSpacing/>
        <w:jc w:val="both"/>
        <w:rPr>
          <w:sz w:val="28"/>
          <w:szCs w:val="28"/>
        </w:rPr>
      </w:pPr>
      <w:r>
        <w:rPr>
          <w:sz w:val="28"/>
          <w:szCs w:val="28"/>
        </w:rPr>
        <w:lastRenderedPageBreak/>
        <w:t xml:space="preserve">1.2. Пункт 4 программы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B12513" w:rsidRDefault="00B12513" w:rsidP="00B12513">
      <w:pPr>
        <w:jc w:val="center"/>
        <w:rPr>
          <w:sz w:val="28"/>
        </w:rPr>
      </w:pPr>
      <w:r>
        <w:rPr>
          <w:sz w:val="28"/>
          <w:szCs w:val="28"/>
        </w:rPr>
        <w:t>«</w:t>
      </w:r>
      <w:r>
        <w:rPr>
          <w:sz w:val="28"/>
        </w:rPr>
        <w:t>4</w:t>
      </w:r>
      <w:r w:rsidRPr="00D37558">
        <w:rPr>
          <w:sz w:val="28"/>
        </w:rPr>
        <w:t>. Параметры финансо</w:t>
      </w:r>
      <w:r>
        <w:rPr>
          <w:sz w:val="28"/>
        </w:rPr>
        <w:t>вого обеспечения муниципальной</w:t>
      </w:r>
      <w:r w:rsidRPr="00D37558">
        <w:rPr>
          <w:sz w:val="28"/>
        </w:rPr>
        <w:t xml:space="preserve">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1"/>
        <w:gridCol w:w="6374"/>
        <w:gridCol w:w="1982"/>
        <w:gridCol w:w="1681"/>
        <w:gridCol w:w="1821"/>
        <w:gridCol w:w="1962"/>
      </w:tblGrid>
      <w:tr w:rsidR="00B12513" w:rsidRPr="00B12513" w:rsidTr="00B1251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п/п</w:t>
            </w:r>
          </w:p>
        </w:tc>
        <w:tc>
          <w:tcPr>
            <w:tcW w:w="63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xml:space="preserve">Наименование </w:t>
            </w:r>
          </w:p>
          <w:p w:rsidR="00B12513" w:rsidRPr="00B12513" w:rsidRDefault="00B12513" w:rsidP="00B12513">
            <w:pPr>
              <w:jc w:val="center"/>
              <w:rPr>
                <w:sz w:val="28"/>
                <w:szCs w:val="28"/>
              </w:rPr>
            </w:pPr>
            <w:r w:rsidRPr="00B12513">
              <w:rPr>
                <w:sz w:val="28"/>
                <w:szCs w:val="28"/>
              </w:rPr>
              <w:t>программы, структурного элемента, источник финансового обеспечения</w:t>
            </w:r>
          </w:p>
        </w:tc>
        <w:tc>
          <w:tcPr>
            <w:tcW w:w="74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Объем расходов по годам реализации (тыс. рублей)</w:t>
            </w:r>
          </w:p>
        </w:tc>
      </w:tr>
      <w:tr w:rsidR="00B12513" w:rsidRPr="00B12513" w:rsidTr="00B1251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
        </w:tc>
        <w:tc>
          <w:tcPr>
            <w:tcW w:w="6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2025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xml:space="preserve">2026 </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2027</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Всего</w:t>
            </w:r>
          </w:p>
        </w:tc>
      </w:tr>
      <w:tr w:rsidR="00B12513" w:rsidRPr="00B12513" w:rsidTr="00B1251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5</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6</w:t>
            </w:r>
          </w:p>
        </w:tc>
      </w:tr>
      <w:tr w:rsidR="00B12513" w:rsidRPr="00B12513" w:rsidTr="00B1251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roofErr w:type="gramStart"/>
            <w:r w:rsidRPr="00B12513">
              <w:rPr>
                <w:sz w:val="28"/>
                <w:szCs w:val="28"/>
              </w:rPr>
              <w:t>Муниципальная  программа</w:t>
            </w:r>
            <w:proofErr w:type="gramEnd"/>
            <w:r w:rsidRPr="00B12513">
              <w:rPr>
                <w:sz w:val="28"/>
                <w:szCs w:val="28"/>
              </w:rPr>
              <w:t xml:space="preserve"> Грушево-Дубовского сельского поселения «Управление муниципальными  финансами </w:t>
            </w:r>
          </w:p>
          <w:p w:rsidR="00B12513" w:rsidRPr="00B12513" w:rsidRDefault="00B12513" w:rsidP="00B12513">
            <w:pPr>
              <w:jc w:val="center"/>
              <w:rPr>
                <w:sz w:val="28"/>
                <w:szCs w:val="28"/>
              </w:rPr>
            </w:pPr>
            <w:r w:rsidRPr="00B12513">
              <w:rPr>
                <w:sz w:val="28"/>
                <w:szCs w:val="28"/>
              </w:rPr>
              <w:t xml:space="preserve">и создание условий для эффективного управления муниципальными финансами поселения» (всего), </w:t>
            </w:r>
          </w:p>
          <w:p w:rsidR="00B12513" w:rsidRPr="00B12513" w:rsidRDefault="00B12513" w:rsidP="00B12513">
            <w:pPr>
              <w:jc w:val="center"/>
              <w:rPr>
                <w:sz w:val="28"/>
                <w:szCs w:val="28"/>
              </w:rPr>
            </w:pPr>
            <w:r w:rsidRPr="00B12513">
              <w:rPr>
                <w:sz w:val="28"/>
                <w:szCs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A36CD6" w:rsidP="00B12513">
            <w:pPr>
              <w:jc w:val="center"/>
              <w:rPr>
                <w:sz w:val="28"/>
                <w:szCs w:val="28"/>
              </w:rPr>
            </w:pPr>
            <w:r>
              <w:rPr>
                <w:sz w:val="28"/>
                <w:szCs w:val="28"/>
              </w:rPr>
              <w:t>10104,6</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A36CD6" w:rsidP="00B12513">
            <w:pPr>
              <w:jc w:val="center"/>
              <w:rPr>
                <w:sz w:val="28"/>
                <w:szCs w:val="28"/>
              </w:rPr>
            </w:pPr>
            <w:r>
              <w:rPr>
                <w:sz w:val="28"/>
                <w:szCs w:val="28"/>
              </w:rPr>
              <w:t>27490,3</w:t>
            </w:r>
          </w:p>
        </w:tc>
      </w:tr>
      <w:tr w:rsidR="00B12513" w:rsidRPr="00B12513" w:rsidTr="00B1251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xml:space="preserve"> 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A36CD6" w:rsidP="00B12513">
            <w:pPr>
              <w:jc w:val="center"/>
              <w:rPr>
                <w:sz w:val="28"/>
                <w:szCs w:val="28"/>
              </w:rPr>
            </w:pPr>
            <w:r>
              <w:rPr>
                <w:sz w:val="28"/>
                <w:szCs w:val="28"/>
              </w:rPr>
              <w:t>10104,6</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A36CD6" w:rsidP="00B12513">
            <w:pPr>
              <w:jc w:val="center"/>
              <w:rPr>
                <w:sz w:val="28"/>
                <w:szCs w:val="28"/>
              </w:rPr>
            </w:pPr>
            <w:r>
              <w:rPr>
                <w:sz w:val="28"/>
                <w:szCs w:val="28"/>
              </w:rPr>
              <w:t>27490,3</w:t>
            </w:r>
          </w:p>
        </w:tc>
      </w:tr>
      <w:tr w:rsidR="00B12513" w:rsidRPr="00B12513" w:rsidTr="00B1251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xml:space="preserve">Комплекс процессных мероприятий «Эффективное управление доходами» (всего), </w:t>
            </w:r>
          </w:p>
          <w:p w:rsidR="00B12513" w:rsidRPr="00B12513" w:rsidRDefault="00B12513" w:rsidP="00B12513">
            <w:pPr>
              <w:jc w:val="center"/>
              <w:rPr>
                <w:sz w:val="28"/>
                <w:szCs w:val="28"/>
              </w:rPr>
            </w:pPr>
            <w:r w:rsidRPr="00B12513">
              <w:rPr>
                <w:sz w:val="28"/>
                <w:szCs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r>
      <w:tr w:rsidR="00B12513" w:rsidRPr="00B12513" w:rsidTr="00B1251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r>
      <w:tr w:rsidR="00B12513" w:rsidRPr="00B12513" w:rsidTr="00B1251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2.</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xml:space="preserve">Комплекс процессных мероприятий «Информационное обеспечение </w:t>
            </w:r>
          </w:p>
          <w:p w:rsidR="00B12513" w:rsidRPr="00B12513" w:rsidRDefault="00B12513" w:rsidP="00B12513">
            <w:pPr>
              <w:jc w:val="center"/>
              <w:rPr>
                <w:sz w:val="28"/>
                <w:szCs w:val="28"/>
              </w:rPr>
            </w:pPr>
            <w:r w:rsidRPr="00B12513">
              <w:rPr>
                <w:sz w:val="28"/>
                <w:szCs w:val="28"/>
              </w:rPr>
              <w:t xml:space="preserve">и организация бюджетного процесса» (всего), </w:t>
            </w:r>
          </w:p>
          <w:p w:rsidR="00B12513" w:rsidRPr="00B12513" w:rsidRDefault="00B12513" w:rsidP="00B12513">
            <w:pPr>
              <w:jc w:val="center"/>
              <w:rPr>
                <w:sz w:val="28"/>
                <w:szCs w:val="28"/>
              </w:rPr>
            </w:pPr>
            <w:r w:rsidRPr="00B12513">
              <w:rPr>
                <w:sz w:val="28"/>
                <w:szCs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A36CD6" w:rsidP="00B12513">
            <w:pPr>
              <w:jc w:val="center"/>
              <w:rPr>
                <w:sz w:val="28"/>
                <w:szCs w:val="28"/>
              </w:rPr>
            </w:pPr>
            <w:r>
              <w:rPr>
                <w:sz w:val="28"/>
                <w:szCs w:val="28"/>
              </w:rPr>
              <w:t>10104,6</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A36CD6" w:rsidP="00B12513">
            <w:pPr>
              <w:jc w:val="center"/>
              <w:rPr>
                <w:sz w:val="28"/>
                <w:szCs w:val="28"/>
              </w:rPr>
            </w:pPr>
            <w:r>
              <w:rPr>
                <w:sz w:val="28"/>
                <w:szCs w:val="28"/>
              </w:rPr>
              <w:t>27490,3</w:t>
            </w:r>
          </w:p>
        </w:tc>
      </w:tr>
      <w:tr w:rsidR="00B12513" w:rsidRPr="00B12513" w:rsidTr="00B1251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Pr>
                <w:sz w:val="28"/>
                <w:szCs w:val="28"/>
              </w:rPr>
              <w:t>10104,6</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A36CD6" w:rsidP="00B12513">
            <w:pPr>
              <w:jc w:val="center"/>
              <w:rPr>
                <w:sz w:val="28"/>
                <w:szCs w:val="28"/>
              </w:rPr>
            </w:pPr>
            <w:r>
              <w:rPr>
                <w:sz w:val="28"/>
                <w:szCs w:val="28"/>
              </w:rPr>
              <w:t>27490,3</w:t>
            </w:r>
            <w:r w:rsidR="00B45E6D">
              <w:rPr>
                <w:sz w:val="28"/>
                <w:szCs w:val="28"/>
              </w:rPr>
              <w:t>»;</w:t>
            </w:r>
          </w:p>
        </w:tc>
      </w:tr>
      <w:tr w:rsidR="00B12513" w:rsidRPr="00B12513" w:rsidTr="00B12513">
        <w:tc>
          <w:tcPr>
            <w:tcW w:w="7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r>
      <w:tr w:rsidR="00B12513" w:rsidRPr="00B12513" w:rsidTr="00B12513">
        <w:tc>
          <w:tcPr>
            <w:tcW w:w="7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r>
    </w:tbl>
    <w:p w:rsidR="00B12513" w:rsidRPr="00BC0D59" w:rsidRDefault="00B12513" w:rsidP="00B12513">
      <w:pPr>
        <w:jc w:val="center"/>
        <w:rPr>
          <w:sz w:val="28"/>
          <w:szCs w:val="28"/>
        </w:rPr>
      </w:pPr>
    </w:p>
    <w:p w:rsidR="00A36CD6" w:rsidRDefault="00A36CD6" w:rsidP="00B12513">
      <w:pPr>
        <w:jc w:val="both"/>
        <w:rPr>
          <w:sz w:val="28"/>
          <w:szCs w:val="28"/>
        </w:rPr>
      </w:pPr>
    </w:p>
    <w:p w:rsidR="00A36CD6" w:rsidRPr="00A36CD6" w:rsidRDefault="00A36CD6" w:rsidP="00A36CD6">
      <w:pPr>
        <w:rPr>
          <w:sz w:val="28"/>
          <w:szCs w:val="28"/>
        </w:rPr>
      </w:pPr>
    </w:p>
    <w:p w:rsidR="00A36CD6" w:rsidRPr="00A36CD6" w:rsidRDefault="00A36CD6" w:rsidP="00A36CD6">
      <w:pPr>
        <w:rPr>
          <w:sz w:val="28"/>
          <w:szCs w:val="28"/>
        </w:rPr>
      </w:pPr>
    </w:p>
    <w:p w:rsidR="00A36CD6" w:rsidRDefault="00A36CD6" w:rsidP="00A36CD6">
      <w:pPr>
        <w:ind w:firstLine="708"/>
        <w:rPr>
          <w:bCs/>
          <w:sz w:val="28"/>
          <w:szCs w:val="28"/>
        </w:rPr>
      </w:pPr>
    </w:p>
    <w:p w:rsidR="00A36CD6" w:rsidRPr="00A36CD6" w:rsidRDefault="00A36CD6" w:rsidP="00A36CD6">
      <w:pPr>
        <w:ind w:firstLine="708"/>
        <w:rPr>
          <w:i/>
          <w:sz w:val="28"/>
          <w:szCs w:val="28"/>
        </w:rPr>
      </w:pPr>
      <w:r w:rsidRPr="00A36CD6">
        <w:rPr>
          <w:bCs/>
          <w:sz w:val="28"/>
          <w:szCs w:val="28"/>
        </w:rPr>
        <w:lastRenderedPageBreak/>
        <w:t>1.3.         Пункт 4</w:t>
      </w:r>
      <w:r w:rsidRPr="00A36CD6">
        <w:rPr>
          <w:sz w:val="28"/>
          <w:szCs w:val="28"/>
        </w:rPr>
        <w:t xml:space="preserve"> </w:t>
      </w:r>
      <w:proofErr w:type="gramStart"/>
      <w:r>
        <w:rPr>
          <w:sz w:val="28"/>
          <w:szCs w:val="28"/>
        </w:rPr>
        <w:t xml:space="preserve">   «</w:t>
      </w:r>
      <w:proofErr w:type="gramEnd"/>
      <w:r>
        <w:rPr>
          <w:sz w:val="28"/>
          <w:szCs w:val="28"/>
        </w:rPr>
        <w:t xml:space="preserve">Параметры финансового </w:t>
      </w:r>
      <w:r w:rsidRPr="00A36CD6">
        <w:rPr>
          <w:sz w:val="28"/>
          <w:szCs w:val="28"/>
        </w:rPr>
        <w:t>обеспечения комплекса процессных мероприятий</w:t>
      </w:r>
      <w:r>
        <w:rPr>
          <w:bCs/>
          <w:sz w:val="28"/>
          <w:szCs w:val="28"/>
        </w:rPr>
        <w:t xml:space="preserve">» </w:t>
      </w:r>
      <w:r w:rsidRPr="00A36CD6">
        <w:rPr>
          <w:sz w:val="28"/>
          <w:szCs w:val="28"/>
        </w:rPr>
        <w:t xml:space="preserve">паспорта      комплекса процессных мероприятий «Информационное обеспечение и организация бюджетного процесса»   </w:t>
      </w:r>
      <w:r w:rsidRPr="00A36CD6">
        <w:rPr>
          <w:bCs/>
          <w:sz w:val="28"/>
          <w:szCs w:val="28"/>
        </w:rPr>
        <w:t>изложить в новой редакции:</w:t>
      </w:r>
      <w:r w:rsidRPr="00A36CD6">
        <w:rPr>
          <w:bCs/>
          <w:sz w:val="28"/>
          <w:szCs w:val="28"/>
        </w:rPr>
        <w:tab/>
      </w:r>
    </w:p>
    <w:p w:rsidR="00A36CD6" w:rsidRPr="00A36CD6" w:rsidRDefault="00A36CD6" w:rsidP="00A36CD6">
      <w:pPr>
        <w:ind w:firstLine="708"/>
        <w:jc w:val="center"/>
        <w:rPr>
          <w:sz w:val="28"/>
          <w:szCs w:val="28"/>
        </w:rPr>
      </w:pPr>
      <w:r w:rsidRPr="00A36CD6">
        <w:rPr>
          <w:sz w:val="28"/>
          <w:szCs w:val="28"/>
        </w:rPr>
        <w:t>«</w:t>
      </w:r>
      <w:r w:rsidRPr="00AF4380">
        <w:rPr>
          <w:sz w:val="28"/>
        </w:rPr>
        <w:t>4. Параметры финансового обеспечения комплекса процессных мероприятий</w:t>
      </w:r>
    </w:p>
    <w:p w:rsidR="00A36CD6" w:rsidRPr="00AF4380" w:rsidRDefault="00A36CD6" w:rsidP="00A36CD6">
      <w:pPr>
        <w:tabs>
          <w:tab w:val="left" w:pos="0"/>
          <w:tab w:val="left" w:pos="284"/>
        </w:tabs>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2886"/>
        <w:gridCol w:w="1512"/>
        <w:gridCol w:w="1375"/>
        <w:gridCol w:w="1649"/>
        <w:gridCol w:w="1649"/>
      </w:tblGrid>
      <w:tr w:rsidR="00A36CD6" w:rsidRPr="00AF4380" w:rsidTr="008561EB">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 xml:space="preserve">№ </w:t>
            </w:r>
          </w:p>
          <w:p w:rsidR="00A36CD6" w:rsidRPr="00AF4380" w:rsidRDefault="00A36CD6" w:rsidP="008561EB">
            <w:pPr>
              <w:widowControl w:val="0"/>
              <w:jc w:val="center"/>
              <w:outlineLvl w:val="2"/>
            </w:pPr>
            <w:r w:rsidRPr="00AF4380">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pPr>
            <w:r w:rsidRPr="00AF4380">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outlineLvl w:val="2"/>
            </w:pPr>
            <w:r w:rsidRPr="00AF4380">
              <w:t>Код бюджетной классификации расходов</w:t>
            </w:r>
          </w:p>
        </w:tc>
        <w:tc>
          <w:tcPr>
            <w:tcW w:w="6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Объем расходов по годам реализации (тыс. рублей)</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202</w:t>
            </w:r>
            <w:r>
              <w:t>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202</w:t>
            </w:r>
            <w:r>
              <w:t>6</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rsidRPr="00AF4380">
              <w:t>202</w:t>
            </w:r>
            <w:r>
              <w:t>7</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Всего</w:t>
            </w:r>
          </w:p>
        </w:tc>
      </w:tr>
      <w:tr w:rsidR="00A36CD6" w:rsidRPr="00AF4380" w:rsidTr="008561E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outlineLvl w:val="2"/>
            </w:pPr>
            <w:r w:rsidRPr="00AF4380">
              <w:t>3</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7</w:t>
            </w:r>
          </w:p>
        </w:tc>
      </w:tr>
      <w:tr w:rsidR="00A36CD6" w:rsidRPr="00AF4380" w:rsidTr="008561EB">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t>местный</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outlineLvl w:val="2"/>
              <w:rPr>
                <w:i/>
              </w:rPr>
            </w:pPr>
            <w:r w:rsidRPr="00AF4380">
              <w:t>Комплекс процессных мероприятий</w:t>
            </w:r>
            <w:r w:rsidRPr="00AF4380">
              <w:rPr>
                <w:i/>
              </w:rPr>
              <w:t xml:space="preserve"> </w:t>
            </w:r>
            <w:r w:rsidRPr="00AF4380">
              <w:t xml:space="preserve">«Информационное обеспечение </w:t>
            </w:r>
          </w:p>
          <w:p w:rsidR="00A36CD6" w:rsidRPr="00AF4380" w:rsidRDefault="00A36CD6" w:rsidP="008561EB">
            <w:pPr>
              <w:widowControl w:val="0"/>
              <w:outlineLvl w:val="2"/>
              <w:rPr>
                <w:i/>
              </w:rPr>
            </w:pPr>
            <w:r w:rsidRPr="00AF4380">
              <w:t>и организация бюджетного процесса</w:t>
            </w:r>
            <w:r w:rsidRPr="00AF4380">
              <w:rPr>
                <w:i/>
              </w:rPr>
              <w:t xml:space="preserve">» </w:t>
            </w:r>
            <w:r w:rsidRPr="00AF4380">
              <w:t>(всего),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strike/>
                <w:color w:val="000000" w:themeColor="text1"/>
                <w:sz w:val="28"/>
              </w:rPr>
            </w:pPr>
            <w:r>
              <w:rPr>
                <w:color w:val="000000" w:themeColor="text1"/>
                <w:sz w:val="28"/>
              </w:rPr>
              <w:t>10104,6</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27490,3</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pPr>
            <w:r w:rsidRPr="00AF4380">
              <w:t>областной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strike/>
                <w:color w:val="000000" w:themeColor="text1"/>
                <w:sz w:val="28"/>
              </w:rPr>
            </w:pPr>
            <w:r>
              <w:rPr>
                <w:color w:val="000000" w:themeColor="text1"/>
                <w:sz w:val="28"/>
              </w:rPr>
              <w:t>10104,6</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27490,3</w:t>
            </w:r>
          </w:p>
        </w:tc>
      </w:tr>
      <w:tr w:rsidR="00A36CD6" w:rsidRPr="00AF4380" w:rsidTr="008561EB">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outlineLvl w:val="2"/>
            </w:pPr>
            <w:r w:rsidRPr="00AF4380">
              <w:t xml:space="preserve">Мероприятие (результат) 1 «Обеспечена деятельность </w:t>
            </w:r>
            <w:r>
              <w:t>Администрации Грушево-Дубовского сельского поселения</w:t>
            </w:r>
            <w:r w:rsidRPr="00AF4380">
              <w:t>» (всего),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strike/>
                <w:color w:val="000000" w:themeColor="text1"/>
                <w:sz w:val="28"/>
              </w:rPr>
            </w:pPr>
            <w:r>
              <w:rPr>
                <w:color w:val="000000" w:themeColor="text1"/>
                <w:sz w:val="28"/>
              </w:rPr>
              <w:t>10104,6</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27490,3</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strike/>
                <w:color w:val="000000" w:themeColor="text1"/>
                <w:sz w:val="28"/>
              </w:rPr>
            </w:pPr>
            <w:r>
              <w:rPr>
                <w:color w:val="000000" w:themeColor="text1"/>
                <w:sz w:val="28"/>
              </w:rPr>
              <w:t>10104,6</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27490,3</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rPr>
                <w:i/>
              </w:rPr>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95101041040200110120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7354,6</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7099,3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7099,3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21553,2</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95101041040200190240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1950,4</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1492,0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1364,1</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4806,5</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95101041040200190850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6,4</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5,4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5,4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17,2</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95101041040228420240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217,0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217,0</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Default="00A36CD6" w:rsidP="008561EB">
            <w:pPr>
              <w:widowControl w:val="0"/>
              <w:jc w:val="center"/>
            </w:pPr>
            <w:r>
              <w:t>95101041040287040540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Pr>
                <w:color w:val="000000" w:themeColor="text1"/>
              </w:rPr>
              <w:t>42,3</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39,0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39,0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Pr>
                <w:color w:val="000000" w:themeColor="text1"/>
              </w:rPr>
              <w:t>120,3</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95101041040287050540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Pr>
                <w:color w:val="000000" w:themeColor="text1"/>
              </w:rPr>
              <w:t>73,2</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69,4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69,4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Pr>
                <w:color w:val="000000" w:themeColor="text1"/>
              </w:rPr>
              <w:t>212,0</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95101061040287080540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Pr>
                <w:color w:val="000000" w:themeColor="text1"/>
              </w:rPr>
              <w:t>17</w:t>
            </w:r>
            <w:r w:rsidRPr="0059126D">
              <w:rPr>
                <w:color w:val="000000" w:themeColor="text1"/>
              </w:rPr>
              <w:t>,7</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16,7</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16,7</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Pr>
                <w:color w:val="000000" w:themeColor="text1"/>
              </w:rPr>
              <w:t>51</w:t>
            </w:r>
            <w:r w:rsidRPr="0059126D">
              <w:rPr>
                <w:color w:val="000000" w:themeColor="text1"/>
              </w:rPr>
              <w:t>,1</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rsidRPr="00616F39">
              <w:t>95101131040299990240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49,0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24,0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24,0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97,0</w:t>
            </w:r>
          </w:p>
        </w:tc>
      </w:tr>
      <w:tr w:rsidR="00A36CD6" w:rsidRPr="00AF4380" w:rsidTr="008561E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Default="00A36CD6" w:rsidP="008561EB">
            <w:pPr>
              <w:widowControl w:val="0"/>
              <w:jc w:val="center"/>
              <w:rPr>
                <w:highlight w:val="yellow"/>
              </w:rPr>
            </w:pPr>
            <w:r>
              <w:t>95101131040299990850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394,0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11,0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11,0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416,0</w:t>
            </w:r>
          </w:p>
        </w:tc>
      </w:tr>
      <w:tr w:rsidR="00A36CD6" w:rsidRPr="00AF4380" w:rsidTr="008561E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Default="00A36CD6" w:rsidP="008561EB">
            <w:pPr>
              <w:widowControl w:val="0"/>
              <w:jc w:val="center"/>
            </w:pPr>
            <w:r>
              <w:t>95101131040228410320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0,0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0,0</w:t>
            </w:r>
          </w:p>
        </w:tc>
      </w:tr>
      <w:tr w:rsidR="00A36CD6" w:rsidRPr="00AF4380" w:rsidTr="008561EB">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3.</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tabs>
                <w:tab w:val="left" w:pos="11057"/>
              </w:tabs>
            </w:pPr>
            <w:r w:rsidRPr="00AF4380">
              <w:t xml:space="preserve">Мероприятие (результат) 2 «Обеспечено функционирование и эффективное использование информационной системы «Единая автоматизированная система управления общественными финансами </w:t>
            </w:r>
            <w:r w:rsidRPr="00AF4380">
              <w:lastRenderedPageBreak/>
              <w:t>(всего),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rsidRPr="00AF4380">
              <w:lastRenderedPageBreak/>
              <w:t>Х</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r>
              <w:t>»;</w:t>
            </w:r>
          </w:p>
        </w:tc>
      </w:tr>
    </w:tbl>
    <w:p w:rsidR="00B45E6D" w:rsidRDefault="00B45E6D" w:rsidP="00A36CD6">
      <w:pPr>
        <w:rPr>
          <w:sz w:val="28"/>
          <w:szCs w:val="28"/>
        </w:rPr>
      </w:pPr>
    </w:p>
    <w:p w:rsidR="00B45E6D" w:rsidRPr="00B45E6D" w:rsidRDefault="00B45E6D" w:rsidP="00B45E6D">
      <w:pPr>
        <w:rPr>
          <w:sz w:val="28"/>
          <w:szCs w:val="28"/>
        </w:rPr>
      </w:pPr>
      <w:r>
        <w:rPr>
          <w:sz w:val="28"/>
          <w:szCs w:val="28"/>
        </w:rPr>
        <w:t xml:space="preserve"> </w:t>
      </w:r>
      <w:r w:rsidRPr="00B45E6D">
        <w:rPr>
          <w:sz w:val="28"/>
          <w:szCs w:val="28"/>
        </w:rPr>
        <w:t>2. Настоящее постановление вступает в силу со дня его официального опубликования</w:t>
      </w:r>
    </w:p>
    <w:p w:rsidR="00B45E6D" w:rsidRPr="00B45E6D" w:rsidRDefault="00B45E6D" w:rsidP="00B45E6D">
      <w:pPr>
        <w:rPr>
          <w:sz w:val="28"/>
          <w:szCs w:val="28"/>
        </w:rPr>
      </w:pPr>
      <w:r w:rsidRPr="00B45E6D">
        <w:rPr>
          <w:sz w:val="28"/>
          <w:szCs w:val="28"/>
        </w:rPr>
        <w:t xml:space="preserve"> 3. Контроль за выполнением постановления оставляю за собой.</w:t>
      </w:r>
    </w:p>
    <w:p w:rsidR="00B45E6D" w:rsidRPr="00B45E6D" w:rsidRDefault="00B45E6D" w:rsidP="00B45E6D">
      <w:pPr>
        <w:rPr>
          <w:sz w:val="28"/>
          <w:szCs w:val="28"/>
        </w:rPr>
      </w:pPr>
    </w:p>
    <w:p w:rsidR="00B45E6D" w:rsidRPr="00B45E6D" w:rsidRDefault="00B45E6D" w:rsidP="00B45E6D">
      <w:pPr>
        <w:rPr>
          <w:sz w:val="28"/>
          <w:szCs w:val="28"/>
        </w:rPr>
      </w:pPr>
      <w:r w:rsidRPr="00B45E6D">
        <w:rPr>
          <w:sz w:val="28"/>
          <w:szCs w:val="28"/>
        </w:rPr>
        <w:t xml:space="preserve">Глава Администрация </w:t>
      </w:r>
    </w:p>
    <w:p w:rsidR="00B45E6D" w:rsidRDefault="00B45E6D" w:rsidP="00B45E6D">
      <w:pPr>
        <w:rPr>
          <w:sz w:val="28"/>
          <w:szCs w:val="28"/>
        </w:rPr>
      </w:pPr>
      <w:r w:rsidRPr="00B45E6D">
        <w:rPr>
          <w:sz w:val="28"/>
          <w:szCs w:val="28"/>
        </w:rPr>
        <w:t>Грушево-Дубовского сельского поселения</w:t>
      </w:r>
      <w:r w:rsidRPr="00B45E6D">
        <w:rPr>
          <w:sz w:val="28"/>
          <w:szCs w:val="28"/>
        </w:rPr>
        <w:tab/>
        <w:t xml:space="preserve">                                                                                            И.В. Никулин                                                                  </w:t>
      </w:r>
    </w:p>
    <w:p w:rsidR="00B45E6D" w:rsidRDefault="00B45E6D" w:rsidP="00B45E6D">
      <w:pPr>
        <w:rPr>
          <w:sz w:val="28"/>
          <w:szCs w:val="28"/>
        </w:rPr>
      </w:pPr>
    </w:p>
    <w:p w:rsid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sectPr w:rsidR="00B45E6D" w:rsidRPr="00B45E6D" w:rsidSect="002534C9">
      <w:headerReference w:type="default" r:id="rId11"/>
      <w:footerReference w:type="default" r:id="rId12"/>
      <w:pgSz w:w="16838" w:h="11906" w:orient="landscape" w:code="9"/>
      <w:pgMar w:top="1134" w:right="737" w:bottom="567" w:left="680"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AB7" w:rsidRDefault="00580AB7">
      <w:r>
        <w:separator/>
      </w:r>
    </w:p>
  </w:endnote>
  <w:endnote w:type="continuationSeparator" w:id="0">
    <w:p w:rsidR="00580AB7" w:rsidRDefault="0058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Droid Sans Fallback">
    <w:altName w:val="Times New Roman"/>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Pr="007E786B" w:rsidRDefault="00B12513">
    <w:pPr>
      <w:rPr>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AB7" w:rsidRDefault="00580AB7">
      <w:r>
        <w:separator/>
      </w:r>
    </w:p>
  </w:footnote>
  <w:footnote w:type="continuationSeparator" w:id="0">
    <w:p w:rsidR="00580AB7" w:rsidRDefault="00580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Default="00B12513">
    <w:pPr>
      <w:framePr w:wrap="around" w:vAnchor="text" w:hAnchor="margin" w:xAlign="center" w:y="1"/>
    </w:pPr>
    <w:r>
      <w:rPr>
        <w:noProof/>
      </w:rPr>
      <w:fldChar w:fldCharType="begin"/>
    </w:r>
    <w:r>
      <w:rPr>
        <w:noProof/>
      </w:rPr>
      <w:instrText>PAGE \* Arabic</w:instrText>
    </w:r>
    <w:r>
      <w:rPr>
        <w:noProof/>
      </w:rPr>
      <w:fldChar w:fldCharType="separate"/>
    </w:r>
    <w:r w:rsidR="00B45E6D">
      <w:rPr>
        <w:noProof/>
      </w:rPr>
      <w:t>3</w:t>
    </w:r>
    <w:r>
      <w:rPr>
        <w:noProof/>
      </w:rPr>
      <w:fldChar w:fldCharType="end"/>
    </w:r>
  </w:p>
  <w:p w:rsidR="00B12513" w:rsidRDefault="00B12513">
    <w:pPr>
      <w:pStyle w:val="a3"/>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Default="00B12513">
    <w:pPr>
      <w:pStyle w:val="a3"/>
      <w:jc w:val="cent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Default="00B12513">
    <w:pPr>
      <w:framePr w:wrap="around" w:vAnchor="text" w:hAnchor="margin" w:xAlign="center" w:y="1"/>
    </w:pPr>
  </w:p>
  <w:p w:rsidR="00B12513" w:rsidRDefault="00B12513">
    <w:pP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567E"/>
    <w:rsid w:val="0000655F"/>
    <w:rsid w:val="000135FF"/>
    <w:rsid w:val="000145DB"/>
    <w:rsid w:val="00015CBD"/>
    <w:rsid w:val="00017158"/>
    <w:rsid w:val="0002101A"/>
    <w:rsid w:val="00030362"/>
    <w:rsid w:val="000321CE"/>
    <w:rsid w:val="000336CE"/>
    <w:rsid w:val="00040C21"/>
    <w:rsid w:val="000422D2"/>
    <w:rsid w:val="000433FD"/>
    <w:rsid w:val="000446F7"/>
    <w:rsid w:val="000467A9"/>
    <w:rsid w:val="0005130D"/>
    <w:rsid w:val="00056046"/>
    <w:rsid w:val="0006377D"/>
    <w:rsid w:val="000777B2"/>
    <w:rsid w:val="00081BCF"/>
    <w:rsid w:val="00087E16"/>
    <w:rsid w:val="00090FED"/>
    <w:rsid w:val="00091B8F"/>
    <w:rsid w:val="00093DE3"/>
    <w:rsid w:val="000A2752"/>
    <w:rsid w:val="000A5466"/>
    <w:rsid w:val="000B404B"/>
    <w:rsid w:val="000B419E"/>
    <w:rsid w:val="000B6601"/>
    <w:rsid w:val="000B7147"/>
    <w:rsid w:val="000C4346"/>
    <w:rsid w:val="000C5D80"/>
    <w:rsid w:val="000D11C6"/>
    <w:rsid w:val="000D703B"/>
    <w:rsid w:val="000E00D1"/>
    <w:rsid w:val="000E1276"/>
    <w:rsid w:val="000E20C8"/>
    <w:rsid w:val="000E3D46"/>
    <w:rsid w:val="000E7FF2"/>
    <w:rsid w:val="000F0B63"/>
    <w:rsid w:val="000F176F"/>
    <w:rsid w:val="000F1BA6"/>
    <w:rsid w:val="000F2F84"/>
    <w:rsid w:val="0010134D"/>
    <w:rsid w:val="00102528"/>
    <w:rsid w:val="0010281A"/>
    <w:rsid w:val="00103C34"/>
    <w:rsid w:val="0010527F"/>
    <w:rsid w:val="00121560"/>
    <w:rsid w:val="00130BA6"/>
    <w:rsid w:val="001336DE"/>
    <w:rsid w:val="00134BBF"/>
    <w:rsid w:val="00137943"/>
    <w:rsid w:val="00142A17"/>
    <w:rsid w:val="00146BF9"/>
    <w:rsid w:val="00152788"/>
    <w:rsid w:val="00154D97"/>
    <w:rsid w:val="00156C2F"/>
    <w:rsid w:val="00160F52"/>
    <w:rsid w:val="001618F1"/>
    <w:rsid w:val="00161B7D"/>
    <w:rsid w:val="00162686"/>
    <w:rsid w:val="00162E57"/>
    <w:rsid w:val="001643E9"/>
    <w:rsid w:val="001730AA"/>
    <w:rsid w:val="001859FC"/>
    <w:rsid w:val="00191DF6"/>
    <w:rsid w:val="00193982"/>
    <w:rsid w:val="001974F0"/>
    <w:rsid w:val="00197750"/>
    <w:rsid w:val="00197D88"/>
    <w:rsid w:val="001A1624"/>
    <w:rsid w:val="001A30A9"/>
    <w:rsid w:val="001B1632"/>
    <w:rsid w:val="001B30BA"/>
    <w:rsid w:val="001B375F"/>
    <w:rsid w:val="001B4B19"/>
    <w:rsid w:val="001B61BD"/>
    <w:rsid w:val="001C3FBA"/>
    <w:rsid w:val="001D45B9"/>
    <w:rsid w:val="001D58EC"/>
    <w:rsid w:val="001D5BC6"/>
    <w:rsid w:val="001D7B6E"/>
    <w:rsid w:val="001E6417"/>
    <w:rsid w:val="001F0876"/>
    <w:rsid w:val="001F0A14"/>
    <w:rsid w:val="001F185A"/>
    <w:rsid w:val="001F1E9D"/>
    <w:rsid w:val="001F4C3B"/>
    <w:rsid w:val="001F51FF"/>
    <w:rsid w:val="0020103C"/>
    <w:rsid w:val="00205045"/>
    <w:rsid w:val="00205591"/>
    <w:rsid w:val="00214B11"/>
    <w:rsid w:val="00217475"/>
    <w:rsid w:val="00221F09"/>
    <w:rsid w:val="002274C9"/>
    <w:rsid w:val="00230B7D"/>
    <w:rsid w:val="00232CB2"/>
    <w:rsid w:val="0023378C"/>
    <w:rsid w:val="00241D5F"/>
    <w:rsid w:val="002451CA"/>
    <w:rsid w:val="00247991"/>
    <w:rsid w:val="002501D5"/>
    <w:rsid w:val="002534C9"/>
    <w:rsid w:val="00256DDD"/>
    <w:rsid w:val="00261CC8"/>
    <w:rsid w:val="0026718B"/>
    <w:rsid w:val="0026756F"/>
    <w:rsid w:val="002739FA"/>
    <w:rsid w:val="00274E0D"/>
    <w:rsid w:val="00283D8F"/>
    <w:rsid w:val="00283E44"/>
    <w:rsid w:val="0028547D"/>
    <w:rsid w:val="002865CB"/>
    <w:rsid w:val="00290E32"/>
    <w:rsid w:val="00291E11"/>
    <w:rsid w:val="002937FE"/>
    <w:rsid w:val="00296342"/>
    <w:rsid w:val="002A0421"/>
    <w:rsid w:val="002A6ACA"/>
    <w:rsid w:val="002C28D5"/>
    <w:rsid w:val="002C427D"/>
    <w:rsid w:val="002C5B0A"/>
    <w:rsid w:val="002D4093"/>
    <w:rsid w:val="002D7ED6"/>
    <w:rsid w:val="002E1D5C"/>
    <w:rsid w:val="002E5E2B"/>
    <w:rsid w:val="002E6C6F"/>
    <w:rsid w:val="002F01D1"/>
    <w:rsid w:val="00304750"/>
    <w:rsid w:val="003055C6"/>
    <w:rsid w:val="00313C5B"/>
    <w:rsid w:val="003141BA"/>
    <w:rsid w:val="00314298"/>
    <w:rsid w:val="00315659"/>
    <w:rsid w:val="00320F99"/>
    <w:rsid w:val="00321A09"/>
    <w:rsid w:val="00321A21"/>
    <w:rsid w:val="00323345"/>
    <w:rsid w:val="00326F6E"/>
    <w:rsid w:val="0033236E"/>
    <w:rsid w:val="003354FC"/>
    <w:rsid w:val="00346A95"/>
    <w:rsid w:val="00350B94"/>
    <w:rsid w:val="00352275"/>
    <w:rsid w:val="00365E52"/>
    <w:rsid w:val="00366BB2"/>
    <w:rsid w:val="00371AF9"/>
    <w:rsid w:val="003742F4"/>
    <w:rsid w:val="0037568B"/>
    <w:rsid w:val="00375E46"/>
    <w:rsid w:val="003771D0"/>
    <w:rsid w:val="00381B4F"/>
    <w:rsid w:val="003837A1"/>
    <w:rsid w:val="00384D70"/>
    <w:rsid w:val="003850B8"/>
    <w:rsid w:val="00392DA0"/>
    <w:rsid w:val="003A2E42"/>
    <w:rsid w:val="003A5CE8"/>
    <w:rsid w:val="003A5F56"/>
    <w:rsid w:val="003B2045"/>
    <w:rsid w:val="003B2A99"/>
    <w:rsid w:val="003B6C9E"/>
    <w:rsid w:val="003B7DCE"/>
    <w:rsid w:val="003C6BA7"/>
    <w:rsid w:val="003D47CA"/>
    <w:rsid w:val="003E04F9"/>
    <w:rsid w:val="003E49E7"/>
    <w:rsid w:val="003F0189"/>
    <w:rsid w:val="003F3219"/>
    <w:rsid w:val="003F448E"/>
    <w:rsid w:val="003F541A"/>
    <w:rsid w:val="003F5D65"/>
    <w:rsid w:val="003F7673"/>
    <w:rsid w:val="00405348"/>
    <w:rsid w:val="00405D8A"/>
    <w:rsid w:val="00413325"/>
    <w:rsid w:val="00416BEF"/>
    <w:rsid w:val="0042123F"/>
    <w:rsid w:val="00422B23"/>
    <w:rsid w:val="00423BAA"/>
    <w:rsid w:val="00425899"/>
    <w:rsid w:val="00427BEF"/>
    <w:rsid w:val="0044393D"/>
    <w:rsid w:val="00446556"/>
    <w:rsid w:val="004500B2"/>
    <w:rsid w:val="00450842"/>
    <w:rsid w:val="00450E2B"/>
    <w:rsid w:val="00453567"/>
    <w:rsid w:val="0045377D"/>
    <w:rsid w:val="00457287"/>
    <w:rsid w:val="0046070D"/>
    <w:rsid w:val="004706C8"/>
    <w:rsid w:val="00472BE6"/>
    <w:rsid w:val="00473E05"/>
    <w:rsid w:val="00474FC1"/>
    <w:rsid w:val="00475683"/>
    <w:rsid w:val="004813C4"/>
    <w:rsid w:val="00481450"/>
    <w:rsid w:val="00482BF6"/>
    <w:rsid w:val="00483743"/>
    <w:rsid w:val="00485298"/>
    <w:rsid w:val="00497831"/>
    <w:rsid w:val="004A49EC"/>
    <w:rsid w:val="004B040D"/>
    <w:rsid w:val="004B2917"/>
    <w:rsid w:val="004C7524"/>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4F5"/>
    <w:rsid w:val="00530FDF"/>
    <w:rsid w:val="00533A16"/>
    <w:rsid w:val="00534E9A"/>
    <w:rsid w:val="005361B2"/>
    <w:rsid w:val="005373E3"/>
    <w:rsid w:val="00540935"/>
    <w:rsid w:val="00550A85"/>
    <w:rsid w:val="005557FE"/>
    <w:rsid w:val="00557B25"/>
    <w:rsid w:val="005605F4"/>
    <w:rsid w:val="00573433"/>
    <w:rsid w:val="00573CA8"/>
    <w:rsid w:val="0057647A"/>
    <w:rsid w:val="005773EB"/>
    <w:rsid w:val="00580AB7"/>
    <w:rsid w:val="005858A0"/>
    <w:rsid w:val="005877F7"/>
    <w:rsid w:val="00587CEB"/>
    <w:rsid w:val="0059126D"/>
    <w:rsid w:val="005A09E4"/>
    <w:rsid w:val="005A245C"/>
    <w:rsid w:val="005A7A4E"/>
    <w:rsid w:val="005B3B5F"/>
    <w:rsid w:val="005B4966"/>
    <w:rsid w:val="005B728D"/>
    <w:rsid w:val="005B7FFD"/>
    <w:rsid w:val="005C26F8"/>
    <w:rsid w:val="005C495E"/>
    <w:rsid w:val="005C57F6"/>
    <w:rsid w:val="005E14D2"/>
    <w:rsid w:val="005E1A4B"/>
    <w:rsid w:val="005E2C0C"/>
    <w:rsid w:val="005F0847"/>
    <w:rsid w:val="005F0CAB"/>
    <w:rsid w:val="005F23FE"/>
    <w:rsid w:val="005F4E3E"/>
    <w:rsid w:val="005F632F"/>
    <w:rsid w:val="006050A2"/>
    <w:rsid w:val="0061105C"/>
    <w:rsid w:val="006110A5"/>
    <w:rsid w:val="00613C08"/>
    <w:rsid w:val="00616F39"/>
    <w:rsid w:val="00625ACF"/>
    <w:rsid w:val="00627644"/>
    <w:rsid w:val="006379AA"/>
    <w:rsid w:val="00641F26"/>
    <w:rsid w:val="0064261C"/>
    <w:rsid w:val="0064381B"/>
    <w:rsid w:val="00644C41"/>
    <w:rsid w:val="00644EC8"/>
    <w:rsid w:val="0065048F"/>
    <w:rsid w:val="00656671"/>
    <w:rsid w:val="00663078"/>
    <w:rsid w:val="00667AD1"/>
    <w:rsid w:val="0067759C"/>
    <w:rsid w:val="00682B00"/>
    <w:rsid w:val="00685897"/>
    <w:rsid w:val="00686C8E"/>
    <w:rsid w:val="00687C6A"/>
    <w:rsid w:val="00693721"/>
    <w:rsid w:val="00696A00"/>
    <w:rsid w:val="0069702D"/>
    <w:rsid w:val="006A4064"/>
    <w:rsid w:val="006A5CD0"/>
    <w:rsid w:val="006C0780"/>
    <w:rsid w:val="006C6216"/>
    <w:rsid w:val="006C7618"/>
    <w:rsid w:val="006D41D9"/>
    <w:rsid w:val="006D6285"/>
    <w:rsid w:val="006E049D"/>
    <w:rsid w:val="006E05D3"/>
    <w:rsid w:val="006E0F17"/>
    <w:rsid w:val="006F423A"/>
    <w:rsid w:val="006F508A"/>
    <w:rsid w:val="006F6259"/>
    <w:rsid w:val="00703B54"/>
    <w:rsid w:val="00703C3E"/>
    <w:rsid w:val="0071168D"/>
    <w:rsid w:val="007247F8"/>
    <w:rsid w:val="00724FEA"/>
    <w:rsid w:val="00733654"/>
    <w:rsid w:val="0073394D"/>
    <w:rsid w:val="00734F36"/>
    <w:rsid w:val="00741272"/>
    <w:rsid w:val="007427A1"/>
    <w:rsid w:val="007447C5"/>
    <w:rsid w:val="007472E3"/>
    <w:rsid w:val="007472FF"/>
    <w:rsid w:val="007554C6"/>
    <w:rsid w:val="00755686"/>
    <w:rsid w:val="00763480"/>
    <w:rsid w:val="00767FC2"/>
    <w:rsid w:val="0079161F"/>
    <w:rsid w:val="00792CFA"/>
    <w:rsid w:val="007932D3"/>
    <w:rsid w:val="00794B6C"/>
    <w:rsid w:val="00794ECA"/>
    <w:rsid w:val="00795263"/>
    <w:rsid w:val="00796E4D"/>
    <w:rsid w:val="007A31B0"/>
    <w:rsid w:val="007B3BE9"/>
    <w:rsid w:val="007C09BE"/>
    <w:rsid w:val="007C211F"/>
    <w:rsid w:val="007C2218"/>
    <w:rsid w:val="007C4781"/>
    <w:rsid w:val="007C68BB"/>
    <w:rsid w:val="007C732C"/>
    <w:rsid w:val="007D5232"/>
    <w:rsid w:val="007D7554"/>
    <w:rsid w:val="007E5CF5"/>
    <w:rsid w:val="007F0C4F"/>
    <w:rsid w:val="007F16EE"/>
    <w:rsid w:val="007F3278"/>
    <w:rsid w:val="007F63A7"/>
    <w:rsid w:val="007F69C6"/>
    <w:rsid w:val="00803474"/>
    <w:rsid w:val="008104EA"/>
    <w:rsid w:val="00810C48"/>
    <w:rsid w:val="008254E1"/>
    <w:rsid w:val="008321BE"/>
    <w:rsid w:val="00832327"/>
    <w:rsid w:val="00834B51"/>
    <w:rsid w:val="00836090"/>
    <w:rsid w:val="00836B61"/>
    <w:rsid w:val="00836D50"/>
    <w:rsid w:val="0084219A"/>
    <w:rsid w:val="00842A92"/>
    <w:rsid w:val="00844AAA"/>
    <w:rsid w:val="008450B9"/>
    <w:rsid w:val="00847602"/>
    <w:rsid w:val="008509B4"/>
    <w:rsid w:val="008520CE"/>
    <w:rsid w:val="00855F8C"/>
    <w:rsid w:val="00862C3E"/>
    <w:rsid w:val="00862C4A"/>
    <w:rsid w:val="00867C73"/>
    <w:rsid w:val="00872883"/>
    <w:rsid w:val="008739A9"/>
    <w:rsid w:val="008743BF"/>
    <w:rsid w:val="00874990"/>
    <w:rsid w:val="00875812"/>
    <w:rsid w:val="00876217"/>
    <w:rsid w:val="00880AE6"/>
    <w:rsid w:val="00881871"/>
    <w:rsid w:val="0088342E"/>
    <w:rsid w:val="008869D8"/>
    <w:rsid w:val="00891127"/>
    <w:rsid w:val="008A14C2"/>
    <w:rsid w:val="008A45CA"/>
    <w:rsid w:val="008B7AAE"/>
    <w:rsid w:val="008B7B1C"/>
    <w:rsid w:val="008C0E04"/>
    <w:rsid w:val="008D23FB"/>
    <w:rsid w:val="008D45B1"/>
    <w:rsid w:val="008D72B1"/>
    <w:rsid w:val="008E2310"/>
    <w:rsid w:val="008E5E61"/>
    <w:rsid w:val="008E63ED"/>
    <w:rsid w:val="008F0268"/>
    <w:rsid w:val="008F3056"/>
    <w:rsid w:val="008F3C04"/>
    <w:rsid w:val="008F4E4B"/>
    <w:rsid w:val="008F500B"/>
    <w:rsid w:val="008F69A0"/>
    <w:rsid w:val="008F6EA4"/>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06AD"/>
    <w:rsid w:val="00963C83"/>
    <w:rsid w:val="00964C73"/>
    <w:rsid w:val="00967DEF"/>
    <w:rsid w:val="009736B7"/>
    <w:rsid w:val="009750FC"/>
    <w:rsid w:val="009800DC"/>
    <w:rsid w:val="00980DD6"/>
    <w:rsid w:val="009823A4"/>
    <w:rsid w:val="00982599"/>
    <w:rsid w:val="00986E9A"/>
    <w:rsid w:val="00987EF8"/>
    <w:rsid w:val="0099218E"/>
    <w:rsid w:val="00993503"/>
    <w:rsid w:val="00995FD7"/>
    <w:rsid w:val="009A007B"/>
    <w:rsid w:val="009A185F"/>
    <w:rsid w:val="009A201A"/>
    <w:rsid w:val="009A2C14"/>
    <w:rsid w:val="009A598C"/>
    <w:rsid w:val="009B156B"/>
    <w:rsid w:val="009B544F"/>
    <w:rsid w:val="009B6172"/>
    <w:rsid w:val="009C43BE"/>
    <w:rsid w:val="009C6395"/>
    <w:rsid w:val="009D177B"/>
    <w:rsid w:val="009D5895"/>
    <w:rsid w:val="009D6C77"/>
    <w:rsid w:val="009D780F"/>
    <w:rsid w:val="009E28BA"/>
    <w:rsid w:val="009E3523"/>
    <w:rsid w:val="009E372A"/>
    <w:rsid w:val="009E6FFE"/>
    <w:rsid w:val="009F5DFF"/>
    <w:rsid w:val="009F74E7"/>
    <w:rsid w:val="009F792E"/>
    <w:rsid w:val="00A027DB"/>
    <w:rsid w:val="00A05C6B"/>
    <w:rsid w:val="00A1157A"/>
    <w:rsid w:val="00A1188E"/>
    <w:rsid w:val="00A125DB"/>
    <w:rsid w:val="00A16519"/>
    <w:rsid w:val="00A2770B"/>
    <w:rsid w:val="00A327C7"/>
    <w:rsid w:val="00A35C04"/>
    <w:rsid w:val="00A36C6E"/>
    <w:rsid w:val="00A36CD6"/>
    <w:rsid w:val="00A40C35"/>
    <w:rsid w:val="00A53C9B"/>
    <w:rsid w:val="00A61A02"/>
    <w:rsid w:val="00A63F91"/>
    <w:rsid w:val="00A753AD"/>
    <w:rsid w:val="00A7546C"/>
    <w:rsid w:val="00A7662E"/>
    <w:rsid w:val="00A773B5"/>
    <w:rsid w:val="00A80C39"/>
    <w:rsid w:val="00A93034"/>
    <w:rsid w:val="00A94403"/>
    <w:rsid w:val="00AA4326"/>
    <w:rsid w:val="00AA4EA9"/>
    <w:rsid w:val="00AA6A23"/>
    <w:rsid w:val="00AB3FBE"/>
    <w:rsid w:val="00AB4651"/>
    <w:rsid w:val="00AB490E"/>
    <w:rsid w:val="00AB7E20"/>
    <w:rsid w:val="00AC058F"/>
    <w:rsid w:val="00AC3786"/>
    <w:rsid w:val="00AC554B"/>
    <w:rsid w:val="00AC79DE"/>
    <w:rsid w:val="00AD3973"/>
    <w:rsid w:val="00AE2271"/>
    <w:rsid w:val="00AE3245"/>
    <w:rsid w:val="00AE38A6"/>
    <w:rsid w:val="00AF6D47"/>
    <w:rsid w:val="00AF7180"/>
    <w:rsid w:val="00B02B7B"/>
    <w:rsid w:val="00B05BCD"/>
    <w:rsid w:val="00B12513"/>
    <w:rsid w:val="00B16010"/>
    <w:rsid w:val="00B17ACB"/>
    <w:rsid w:val="00B21A94"/>
    <w:rsid w:val="00B341E1"/>
    <w:rsid w:val="00B36163"/>
    <w:rsid w:val="00B37B09"/>
    <w:rsid w:val="00B42513"/>
    <w:rsid w:val="00B42A9A"/>
    <w:rsid w:val="00B43091"/>
    <w:rsid w:val="00B45E6D"/>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9281A"/>
    <w:rsid w:val="00B95055"/>
    <w:rsid w:val="00B957DE"/>
    <w:rsid w:val="00B96E3F"/>
    <w:rsid w:val="00BA0186"/>
    <w:rsid w:val="00BA5ECB"/>
    <w:rsid w:val="00BB6ED2"/>
    <w:rsid w:val="00BC16ED"/>
    <w:rsid w:val="00BC6F8C"/>
    <w:rsid w:val="00BD3034"/>
    <w:rsid w:val="00BD32BF"/>
    <w:rsid w:val="00BD3AB1"/>
    <w:rsid w:val="00BD3FA7"/>
    <w:rsid w:val="00BD53C4"/>
    <w:rsid w:val="00BE25E3"/>
    <w:rsid w:val="00BE2F31"/>
    <w:rsid w:val="00BE4EAA"/>
    <w:rsid w:val="00BF36F8"/>
    <w:rsid w:val="00BF4BF7"/>
    <w:rsid w:val="00C0178C"/>
    <w:rsid w:val="00C022EF"/>
    <w:rsid w:val="00C0650E"/>
    <w:rsid w:val="00C078AA"/>
    <w:rsid w:val="00C114E5"/>
    <w:rsid w:val="00C11EC8"/>
    <w:rsid w:val="00C12317"/>
    <w:rsid w:val="00C12643"/>
    <w:rsid w:val="00C13F2E"/>
    <w:rsid w:val="00C14324"/>
    <w:rsid w:val="00C202E1"/>
    <w:rsid w:val="00C27AD3"/>
    <w:rsid w:val="00C34CB6"/>
    <w:rsid w:val="00C427B0"/>
    <w:rsid w:val="00C449D0"/>
    <w:rsid w:val="00C45007"/>
    <w:rsid w:val="00C534ED"/>
    <w:rsid w:val="00C540D3"/>
    <w:rsid w:val="00C5443A"/>
    <w:rsid w:val="00C625B5"/>
    <w:rsid w:val="00C6512E"/>
    <w:rsid w:val="00C77ECE"/>
    <w:rsid w:val="00C81E7E"/>
    <w:rsid w:val="00C9045D"/>
    <w:rsid w:val="00C934A0"/>
    <w:rsid w:val="00C950BE"/>
    <w:rsid w:val="00CA0926"/>
    <w:rsid w:val="00CA0B3F"/>
    <w:rsid w:val="00CA2D3C"/>
    <w:rsid w:val="00CA3832"/>
    <w:rsid w:val="00CA6A73"/>
    <w:rsid w:val="00CB5250"/>
    <w:rsid w:val="00CB5A5B"/>
    <w:rsid w:val="00CC3551"/>
    <w:rsid w:val="00CD137D"/>
    <w:rsid w:val="00CD2879"/>
    <w:rsid w:val="00CD4E44"/>
    <w:rsid w:val="00CE2826"/>
    <w:rsid w:val="00CE6B72"/>
    <w:rsid w:val="00CE740C"/>
    <w:rsid w:val="00CE7A4C"/>
    <w:rsid w:val="00CF0309"/>
    <w:rsid w:val="00CF22A8"/>
    <w:rsid w:val="00CF29E0"/>
    <w:rsid w:val="00CF6248"/>
    <w:rsid w:val="00D1219D"/>
    <w:rsid w:val="00D169CE"/>
    <w:rsid w:val="00D1727A"/>
    <w:rsid w:val="00D25DED"/>
    <w:rsid w:val="00D278A6"/>
    <w:rsid w:val="00D400F7"/>
    <w:rsid w:val="00D41E71"/>
    <w:rsid w:val="00D42EAF"/>
    <w:rsid w:val="00D44A88"/>
    <w:rsid w:val="00D46DAB"/>
    <w:rsid w:val="00D51D72"/>
    <w:rsid w:val="00D571D4"/>
    <w:rsid w:val="00D63ECD"/>
    <w:rsid w:val="00D70E03"/>
    <w:rsid w:val="00D713E2"/>
    <w:rsid w:val="00D72F2A"/>
    <w:rsid w:val="00D819C7"/>
    <w:rsid w:val="00D86A86"/>
    <w:rsid w:val="00D86CCF"/>
    <w:rsid w:val="00D906A9"/>
    <w:rsid w:val="00D94A4D"/>
    <w:rsid w:val="00D9607E"/>
    <w:rsid w:val="00DA3D74"/>
    <w:rsid w:val="00DA3FDA"/>
    <w:rsid w:val="00DA4590"/>
    <w:rsid w:val="00DA6CD4"/>
    <w:rsid w:val="00DC09E2"/>
    <w:rsid w:val="00DC2FB3"/>
    <w:rsid w:val="00DD01A9"/>
    <w:rsid w:val="00DD1021"/>
    <w:rsid w:val="00DD6D95"/>
    <w:rsid w:val="00DE14EC"/>
    <w:rsid w:val="00DE3303"/>
    <w:rsid w:val="00DE396F"/>
    <w:rsid w:val="00DE3DEE"/>
    <w:rsid w:val="00DE52A9"/>
    <w:rsid w:val="00DE5DCF"/>
    <w:rsid w:val="00DF06D7"/>
    <w:rsid w:val="00DF1B73"/>
    <w:rsid w:val="00E042CE"/>
    <w:rsid w:val="00E05F74"/>
    <w:rsid w:val="00E07AFE"/>
    <w:rsid w:val="00E07EB9"/>
    <w:rsid w:val="00E10840"/>
    <w:rsid w:val="00E17AC1"/>
    <w:rsid w:val="00E17C2C"/>
    <w:rsid w:val="00E21996"/>
    <w:rsid w:val="00E2395A"/>
    <w:rsid w:val="00E249B9"/>
    <w:rsid w:val="00E262E5"/>
    <w:rsid w:val="00E27A14"/>
    <w:rsid w:val="00E30BE3"/>
    <w:rsid w:val="00E31306"/>
    <w:rsid w:val="00E3407B"/>
    <w:rsid w:val="00E34EDC"/>
    <w:rsid w:val="00E40AC1"/>
    <w:rsid w:val="00E41645"/>
    <w:rsid w:val="00E50EBA"/>
    <w:rsid w:val="00E57C9A"/>
    <w:rsid w:val="00E6029D"/>
    <w:rsid w:val="00E605D8"/>
    <w:rsid w:val="00E60C95"/>
    <w:rsid w:val="00E71E21"/>
    <w:rsid w:val="00E73CC1"/>
    <w:rsid w:val="00E75AC6"/>
    <w:rsid w:val="00E76067"/>
    <w:rsid w:val="00E77D3C"/>
    <w:rsid w:val="00E77D4D"/>
    <w:rsid w:val="00E81B32"/>
    <w:rsid w:val="00E82BBC"/>
    <w:rsid w:val="00E830C9"/>
    <w:rsid w:val="00E84D87"/>
    <w:rsid w:val="00E84FE3"/>
    <w:rsid w:val="00E9079A"/>
    <w:rsid w:val="00E923BC"/>
    <w:rsid w:val="00E92477"/>
    <w:rsid w:val="00E9401E"/>
    <w:rsid w:val="00E94C09"/>
    <w:rsid w:val="00E9655A"/>
    <w:rsid w:val="00EA03E4"/>
    <w:rsid w:val="00EA0F1C"/>
    <w:rsid w:val="00EA62CA"/>
    <w:rsid w:val="00EA7448"/>
    <w:rsid w:val="00EA78A4"/>
    <w:rsid w:val="00EA7CAE"/>
    <w:rsid w:val="00EB26E6"/>
    <w:rsid w:val="00EB7BD9"/>
    <w:rsid w:val="00EC1700"/>
    <w:rsid w:val="00EC2662"/>
    <w:rsid w:val="00EC5D1D"/>
    <w:rsid w:val="00ED511E"/>
    <w:rsid w:val="00EE0933"/>
    <w:rsid w:val="00EE0E63"/>
    <w:rsid w:val="00EE3388"/>
    <w:rsid w:val="00EE779B"/>
    <w:rsid w:val="00EF2EA4"/>
    <w:rsid w:val="00EF5CA9"/>
    <w:rsid w:val="00EF6DAE"/>
    <w:rsid w:val="00EF6DE4"/>
    <w:rsid w:val="00F1584B"/>
    <w:rsid w:val="00F20672"/>
    <w:rsid w:val="00F34502"/>
    <w:rsid w:val="00F35093"/>
    <w:rsid w:val="00F35207"/>
    <w:rsid w:val="00F37CE0"/>
    <w:rsid w:val="00F445C9"/>
    <w:rsid w:val="00F45E35"/>
    <w:rsid w:val="00F4755E"/>
    <w:rsid w:val="00F51BAC"/>
    <w:rsid w:val="00F60C5E"/>
    <w:rsid w:val="00F76140"/>
    <w:rsid w:val="00F76CA4"/>
    <w:rsid w:val="00F77960"/>
    <w:rsid w:val="00F83D6E"/>
    <w:rsid w:val="00F9265B"/>
    <w:rsid w:val="00F94D4C"/>
    <w:rsid w:val="00F959A9"/>
    <w:rsid w:val="00FA3057"/>
    <w:rsid w:val="00FA5BA3"/>
    <w:rsid w:val="00FA737E"/>
    <w:rsid w:val="00FB7D5E"/>
    <w:rsid w:val="00FC48B4"/>
    <w:rsid w:val="00FD15FC"/>
    <w:rsid w:val="00FD1C5D"/>
    <w:rsid w:val="00FD7886"/>
    <w:rsid w:val="00FE24F3"/>
    <w:rsid w:val="00FE3233"/>
    <w:rsid w:val="00FE703B"/>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B9841E-0728-4DC9-8544-059667FD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CD6"/>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8A1F1-FADA-4F73-A156-C1DEE6C3F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TotalTime>
  <Pages>4</Pages>
  <Words>734</Words>
  <Characters>4184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2025-04-15T09:18:00Z</cp:lastPrinted>
  <dcterms:created xsi:type="dcterms:W3CDTF">2025-04-15T09:19:00Z</dcterms:created>
  <dcterms:modified xsi:type="dcterms:W3CDTF">2025-04-15T09:19:00Z</dcterms:modified>
</cp:coreProperties>
</file>