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9B" w:rsidRPr="008B139B" w:rsidRDefault="008B139B" w:rsidP="008B139B">
      <w:pPr>
        <w:spacing w:before="120"/>
        <w:jc w:val="center"/>
        <w:rPr>
          <w:sz w:val="28"/>
          <w:szCs w:val="28"/>
        </w:rPr>
      </w:pPr>
      <w:r w:rsidRPr="008B139B">
        <w:rPr>
          <w:noProof/>
          <w:sz w:val="28"/>
          <w:szCs w:val="28"/>
        </w:rPr>
        <w:drawing>
          <wp:inline distT="0" distB="0" distL="0" distR="0">
            <wp:extent cx="571500" cy="723900"/>
            <wp:effectExtent l="19050" t="0" r="0" b="0"/>
            <wp:docPr id="2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39B" w:rsidRPr="008B139B" w:rsidRDefault="008B139B" w:rsidP="008B139B">
      <w:pPr>
        <w:jc w:val="center"/>
        <w:rPr>
          <w:sz w:val="28"/>
          <w:szCs w:val="28"/>
        </w:rPr>
      </w:pPr>
      <w:r w:rsidRPr="008B139B">
        <w:rPr>
          <w:sz w:val="28"/>
          <w:szCs w:val="28"/>
        </w:rPr>
        <w:t>РОССИЙСКАЯ ФЕДЕРАЦИЯ</w:t>
      </w:r>
      <w:r w:rsidRPr="008B139B">
        <w:rPr>
          <w:sz w:val="28"/>
          <w:szCs w:val="28"/>
        </w:rPr>
        <w:br/>
        <w:t>РОСТОВСКАЯ ОБЛАСТЬ</w:t>
      </w:r>
      <w:r w:rsidRPr="008B139B">
        <w:rPr>
          <w:sz w:val="28"/>
          <w:szCs w:val="28"/>
        </w:rPr>
        <w:br/>
        <w:t>БЕЛОКАЛИТВИНСКИЙ РАЙОН</w:t>
      </w:r>
      <w:r w:rsidRPr="008B139B">
        <w:rPr>
          <w:sz w:val="28"/>
          <w:szCs w:val="28"/>
        </w:rPr>
        <w:br/>
        <w:t xml:space="preserve">МУНИЦИПАЛЬНОЕ ОБРАЗОВАНИЕ </w:t>
      </w:r>
    </w:p>
    <w:p w:rsidR="008B139B" w:rsidRPr="008B139B" w:rsidRDefault="008B139B" w:rsidP="008B139B">
      <w:pPr>
        <w:jc w:val="center"/>
        <w:rPr>
          <w:sz w:val="28"/>
          <w:szCs w:val="28"/>
        </w:rPr>
      </w:pPr>
      <w:r w:rsidRPr="008B139B">
        <w:rPr>
          <w:sz w:val="28"/>
          <w:szCs w:val="28"/>
        </w:rPr>
        <w:t>«</w:t>
      </w:r>
      <w:r w:rsidR="009407F6">
        <w:rPr>
          <w:sz w:val="28"/>
          <w:szCs w:val="28"/>
        </w:rPr>
        <w:t>ГРУШЕВО-ДУБОВСК</w:t>
      </w:r>
      <w:r w:rsidRPr="008B139B">
        <w:rPr>
          <w:sz w:val="28"/>
          <w:szCs w:val="28"/>
        </w:rPr>
        <w:t>ОЕ СЕЛЬСКОЕ ПОСЕЛЕНИЕ»</w:t>
      </w:r>
    </w:p>
    <w:p w:rsidR="008B139B" w:rsidRPr="008B139B" w:rsidRDefault="008B139B" w:rsidP="008B139B">
      <w:pPr>
        <w:jc w:val="center"/>
        <w:rPr>
          <w:sz w:val="28"/>
          <w:szCs w:val="28"/>
        </w:rPr>
      </w:pPr>
      <w:r w:rsidRPr="008B139B">
        <w:rPr>
          <w:sz w:val="28"/>
          <w:szCs w:val="28"/>
        </w:rPr>
        <w:t xml:space="preserve">АДМИНИСТРАЦИЯ </w:t>
      </w:r>
      <w:r w:rsidR="009407F6">
        <w:rPr>
          <w:sz w:val="28"/>
          <w:szCs w:val="28"/>
        </w:rPr>
        <w:t>ГРУШЕВО-ДУБОВСК</w:t>
      </w:r>
      <w:r w:rsidRPr="008B139B">
        <w:rPr>
          <w:sz w:val="28"/>
          <w:szCs w:val="28"/>
        </w:rPr>
        <w:t>ОГО СЕЛЬСКОГО ПОСЕЛЕНИЯ</w:t>
      </w:r>
    </w:p>
    <w:p w:rsidR="008B139B" w:rsidRPr="008B139B" w:rsidRDefault="008B139B" w:rsidP="008B139B">
      <w:pPr>
        <w:jc w:val="center"/>
        <w:rPr>
          <w:sz w:val="28"/>
          <w:szCs w:val="28"/>
        </w:rPr>
      </w:pPr>
      <w:r w:rsidRPr="008B139B">
        <w:rPr>
          <w:sz w:val="28"/>
          <w:szCs w:val="28"/>
        </w:rPr>
        <w:t>ПОСТАНОВЛЕНИЕ</w:t>
      </w:r>
      <w:r w:rsidR="00713671">
        <w:rPr>
          <w:sz w:val="28"/>
          <w:szCs w:val="28"/>
        </w:rPr>
        <w:t xml:space="preserve"> </w:t>
      </w:r>
    </w:p>
    <w:p w:rsidR="008B139B" w:rsidRPr="00C96E82" w:rsidRDefault="005D3061" w:rsidP="008B139B">
      <w:pPr>
        <w:spacing w:before="120"/>
        <w:rPr>
          <w:sz w:val="28"/>
        </w:rPr>
      </w:pPr>
      <w:r>
        <w:rPr>
          <w:sz w:val="28"/>
        </w:rPr>
        <w:t>20</w:t>
      </w:r>
      <w:r w:rsidR="00D21BB9">
        <w:rPr>
          <w:sz w:val="28"/>
        </w:rPr>
        <w:t xml:space="preserve"> ноября </w:t>
      </w:r>
      <w:r w:rsidR="008B139B">
        <w:rPr>
          <w:sz w:val="28"/>
        </w:rPr>
        <w:t xml:space="preserve"> </w:t>
      </w:r>
      <w:r w:rsidR="008B139B" w:rsidRPr="00C96E82">
        <w:rPr>
          <w:sz w:val="28"/>
        </w:rPr>
        <w:t>20</w:t>
      </w:r>
      <w:r w:rsidR="008B139B">
        <w:rPr>
          <w:sz w:val="28"/>
        </w:rPr>
        <w:t>15</w:t>
      </w:r>
      <w:r w:rsidR="008B139B">
        <w:rPr>
          <w:sz w:val="28"/>
        </w:rPr>
        <w:tab/>
      </w:r>
      <w:r w:rsidR="008B139B">
        <w:rPr>
          <w:sz w:val="28"/>
        </w:rPr>
        <w:tab/>
      </w:r>
      <w:r w:rsidR="008B139B" w:rsidRPr="00C96E82">
        <w:rPr>
          <w:sz w:val="28"/>
        </w:rPr>
        <w:tab/>
      </w:r>
      <w:r w:rsidR="008B139B" w:rsidRPr="00C96E82">
        <w:rPr>
          <w:sz w:val="28"/>
        </w:rPr>
        <w:tab/>
        <w:t xml:space="preserve">        № </w:t>
      </w:r>
      <w:r>
        <w:rPr>
          <w:sz w:val="28"/>
        </w:rPr>
        <w:t>69</w:t>
      </w:r>
      <w:r w:rsidR="008B139B" w:rsidRPr="00C96E82">
        <w:rPr>
          <w:sz w:val="28"/>
        </w:rPr>
        <w:t xml:space="preserve">                        </w:t>
      </w:r>
      <w:r w:rsidR="008B139B">
        <w:rPr>
          <w:sz w:val="28"/>
        </w:rPr>
        <w:t>х</w:t>
      </w:r>
      <w:r w:rsidR="008B139B" w:rsidRPr="00C96E82">
        <w:rPr>
          <w:sz w:val="28"/>
        </w:rPr>
        <w:t xml:space="preserve">.  </w:t>
      </w:r>
      <w:r w:rsidR="009407F6">
        <w:rPr>
          <w:sz w:val="28"/>
        </w:rPr>
        <w:t>Грушевка</w:t>
      </w:r>
    </w:p>
    <w:p w:rsidR="00872883" w:rsidRDefault="00872883" w:rsidP="00872883">
      <w:pPr>
        <w:rPr>
          <w:b/>
          <w:sz w:val="28"/>
        </w:rPr>
      </w:pPr>
    </w:p>
    <w:p w:rsidR="00F12E84" w:rsidRDefault="00D21BB9" w:rsidP="00F12E84">
      <w:pPr>
        <w:spacing w:line="228" w:lineRule="auto"/>
        <w:ind w:right="5895"/>
        <w:jc w:val="both"/>
        <w:rPr>
          <w:sz w:val="28"/>
        </w:rPr>
      </w:pPr>
      <w:bookmarkStart w:id="0" w:name="Наименование"/>
      <w:bookmarkEnd w:id="0"/>
      <w:r>
        <w:rPr>
          <w:sz w:val="28"/>
          <w:szCs w:val="28"/>
        </w:rPr>
        <w:t xml:space="preserve">О внесении изменений в постановление Администрации </w:t>
      </w:r>
      <w:r w:rsidR="009407F6">
        <w:rPr>
          <w:sz w:val="28"/>
          <w:szCs w:val="28"/>
        </w:rPr>
        <w:t>Грушево-Дубовск</w:t>
      </w:r>
      <w:r>
        <w:rPr>
          <w:sz w:val="28"/>
          <w:szCs w:val="28"/>
        </w:rPr>
        <w:t xml:space="preserve">ого сельского поселения от </w:t>
      </w:r>
      <w:r w:rsidR="009407F6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9407F6">
        <w:rPr>
          <w:sz w:val="28"/>
          <w:szCs w:val="28"/>
        </w:rPr>
        <w:t>7</w:t>
      </w:r>
      <w:r>
        <w:rPr>
          <w:sz w:val="28"/>
          <w:szCs w:val="28"/>
        </w:rPr>
        <w:t xml:space="preserve">.2015 № </w:t>
      </w:r>
      <w:r w:rsidR="00830E4E">
        <w:rPr>
          <w:sz w:val="28"/>
          <w:szCs w:val="28"/>
        </w:rPr>
        <w:t>43</w:t>
      </w:r>
    </w:p>
    <w:p w:rsidR="00F12E84" w:rsidRDefault="00F12E84" w:rsidP="00F12E84">
      <w:pPr>
        <w:tabs>
          <w:tab w:val="left" w:pos="284"/>
        </w:tabs>
        <w:spacing w:line="228" w:lineRule="auto"/>
        <w:ind w:firstLine="360"/>
        <w:jc w:val="both"/>
        <w:rPr>
          <w:sz w:val="28"/>
        </w:rPr>
      </w:pPr>
    </w:p>
    <w:p w:rsidR="00F12E84" w:rsidRDefault="00D21BB9" w:rsidP="00F12E84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12E84" w:rsidRPr="007E19EE">
        <w:rPr>
          <w:sz w:val="28"/>
          <w:szCs w:val="28"/>
        </w:rPr>
        <w:t xml:space="preserve"> целях </w:t>
      </w:r>
      <w:r>
        <w:rPr>
          <w:sz w:val="28"/>
          <w:szCs w:val="28"/>
        </w:rPr>
        <w:t>разработки</w:t>
      </w:r>
      <w:r w:rsidR="00F12E84">
        <w:rPr>
          <w:sz w:val="28"/>
          <w:szCs w:val="28"/>
        </w:rPr>
        <w:t xml:space="preserve"> проекта </w:t>
      </w:r>
      <w:r w:rsidR="00F12E84" w:rsidRPr="007E19EE">
        <w:rPr>
          <w:sz w:val="28"/>
          <w:szCs w:val="28"/>
        </w:rPr>
        <w:t>бюджета</w:t>
      </w:r>
      <w:r w:rsidR="00F12E84">
        <w:rPr>
          <w:sz w:val="28"/>
          <w:szCs w:val="28"/>
        </w:rPr>
        <w:t xml:space="preserve"> </w:t>
      </w:r>
      <w:r w:rsidR="009407F6">
        <w:rPr>
          <w:sz w:val="28"/>
          <w:szCs w:val="28"/>
        </w:rPr>
        <w:t>Грушево-Дубовск</w:t>
      </w:r>
      <w:r w:rsidR="009474D5">
        <w:rPr>
          <w:sz w:val="28"/>
          <w:szCs w:val="28"/>
        </w:rPr>
        <w:t xml:space="preserve">ого сельского поселения </w:t>
      </w:r>
      <w:r w:rsidR="00F12E84">
        <w:rPr>
          <w:sz w:val="28"/>
          <w:szCs w:val="28"/>
        </w:rPr>
        <w:t>Белокалитвинского района</w:t>
      </w:r>
      <w:r w:rsidR="00F12E84" w:rsidRPr="007E19EE">
        <w:rPr>
          <w:sz w:val="28"/>
          <w:szCs w:val="28"/>
        </w:rPr>
        <w:t xml:space="preserve"> </w:t>
      </w:r>
      <w:r w:rsidR="00F12E84">
        <w:rPr>
          <w:sz w:val="28"/>
          <w:szCs w:val="28"/>
        </w:rPr>
        <w:t>на 2016 год,</w:t>
      </w:r>
    </w:p>
    <w:p w:rsidR="00F12E84" w:rsidRDefault="00F12E84" w:rsidP="00F12E84">
      <w:pPr>
        <w:spacing w:line="228" w:lineRule="auto"/>
        <w:jc w:val="center"/>
        <w:rPr>
          <w:sz w:val="28"/>
          <w:szCs w:val="28"/>
        </w:rPr>
      </w:pPr>
    </w:p>
    <w:p w:rsidR="00F12E84" w:rsidRDefault="00F12E84" w:rsidP="00F12E84">
      <w:pPr>
        <w:spacing w:line="228" w:lineRule="auto"/>
        <w:jc w:val="center"/>
        <w:rPr>
          <w:sz w:val="28"/>
          <w:szCs w:val="28"/>
        </w:rPr>
      </w:pPr>
      <w:r w:rsidRPr="00732A82">
        <w:rPr>
          <w:sz w:val="28"/>
          <w:szCs w:val="28"/>
        </w:rPr>
        <w:t>ПОСТАНОВЛЯЮ:</w:t>
      </w:r>
    </w:p>
    <w:p w:rsidR="00713671" w:rsidRDefault="00713671" w:rsidP="00F12E84">
      <w:pPr>
        <w:spacing w:line="228" w:lineRule="auto"/>
        <w:jc w:val="center"/>
        <w:rPr>
          <w:sz w:val="28"/>
          <w:szCs w:val="28"/>
        </w:rPr>
      </w:pPr>
    </w:p>
    <w:p w:rsidR="00F12E84" w:rsidRDefault="00F12E84" w:rsidP="00F12E84">
      <w:pPr>
        <w:spacing w:line="228" w:lineRule="auto"/>
        <w:ind w:firstLine="708"/>
        <w:jc w:val="both"/>
        <w:rPr>
          <w:sz w:val="28"/>
          <w:szCs w:val="28"/>
        </w:rPr>
      </w:pPr>
      <w:r w:rsidRPr="00345B58">
        <w:rPr>
          <w:sz w:val="28"/>
          <w:szCs w:val="28"/>
        </w:rPr>
        <w:t xml:space="preserve">1. </w:t>
      </w:r>
      <w:r w:rsidR="00D21BB9">
        <w:rPr>
          <w:sz w:val="28"/>
          <w:szCs w:val="28"/>
        </w:rPr>
        <w:t xml:space="preserve">Внести в постановление Администрации </w:t>
      </w:r>
      <w:r w:rsidR="009407F6">
        <w:rPr>
          <w:sz w:val="28"/>
          <w:szCs w:val="28"/>
        </w:rPr>
        <w:t>Грушево-Дубовского сельского поселения от 27</w:t>
      </w:r>
      <w:r w:rsidR="00D21BB9">
        <w:rPr>
          <w:sz w:val="28"/>
          <w:szCs w:val="28"/>
        </w:rPr>
        <w:t>.0</w:t>
      </w:r>
      <w:r w:rsidR="009407F6">
        <w:rPr>
          <w:sz w:val="28"/>
          <w:szCs w:val="28"/>
        </w:rPr>
        <w:t>7</w:t>
      </w:r>
      <w:r w:rsidR="00D21BB9">
        <w:rPr>
          <w:sz w:val="28"/>
          <w:szCs w:val="28"/>
        </w:rPr>
        <w:t>.2015 года</w:t>
      </w:r>
      <w:r w:rsidR="009407F6">
        <w:rPr>
          <w:sz w:val="28"/>
          <w:szCs w:val="28"/>
        </w:rPr>
        <w:t xml:space="preserve"> №43</w:t>
      </w:r>
      <w:r w:rsidR="00D21BB9">
        <w:rPr>
          <w:sz w:val="28"/>
          <w:szCs w:val="28"/>
        </w:rPr>
        <w:t xml:space="preserve"> «Об утверждении Порядка и сроков составления проекта бюджета </w:t>
      </w:r>
      <w:r w:rsidR="009407F6">
        <w:rPr>
          <w:sz w:val="28"/>
          <w:szCs w:val="28"/>
        </w:rPr>
        <w:t>Грушево-Дубовск</w:t>
      </w:r>
      <w:r w:rsidR="00D21BB9">
        <w:rPr>
          <w:sz w:val="28"/>
          <w:szCs w:val="28"/>
        </w:rPr>
        <w:t xml:space="preserve">ого сельского поселения Белокалитвинского района на 2016 год и плановый период 2017 и 2018 годов» изменения согласно </w:t>
      </w:r>
      <w:r>
        <w:rPr>
          <w:sz w:val="28"/>
          <w:szCs w:val="28"/>
        </w:rPr>
        <w:t>приложению</w:t>
      </w:r>
      <w:r w:rsidR="00D21BB9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713671" w:rsidRDefault="00713671" w:rsidP="00F12E84">
      <w:pPr>
        <w:spacing w:line="228" w:lineRule="auto"/>
        <w:ind w:firstLine="708"/>
        <w:jc w:val="both"/>
        <w:rPr>
          <w:sz w:val="28"/>
          <w:szCs w:val="28"/>
        </w:rPr>
      </w:pPr>
    </w:p>
    <w:p w:rsidR="00F12E84" w:rsidRDefault="00F12E84" w:rsidP="00F12E84">
      <w:pPr>
        <w:tabs>
          <w:tab w:val="left" w:pos="284"/>
          <w:tab w:val="left" w:pos="360"/>
          <w:tab w:val="left" w:pos="72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1BB9">
        <w:rPr>
          <w:sz w:val="28"/>
          <w:szCs w:val="28"/>
        </w:rPr>
        <w:t>2</w:t>
      </w:r>
      <w:r w:rsidRPr="00345B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345B58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собой.</w:t>
      </w:r>
    </w:p>
    <w:p w:rsidR="00713671" w:rsidRDefault="00713671" w:rsidP="00F12E84">
      <w:pPr>
        <w:tabs>
          <w:tab w:val="left" w:pos="284"/>
          <w:tab w:val="left" w:pos="360"/>
          <w:tab w:val="left" w:pos="720"/>
        </w:tabs>
        <w:spacing w:line="228" w:lineRule="auto"/>
        <w:jc w:val="both"/>
        <w:rPr>
          <w:sz w:val="28"/>
          <w:szCs w:val="28"/>
        </w:rPr>
      </w:pPr>
    </w:p>
    <w:p w:rsidR="00713671" w:rsidRDefault="00713671" w:rsidP="00F12E84">
      <w:pPr>
        <w:tabs>
          <w:tab w:val="left" w:pos="284"/>
          <w:tab w:val="left" w:pos="360"/>
          <w:tab w:val="left" w:pos="720"/>
        </w:tabs>
        <w:spacing w:line="228" w:lineRule="auto"/>
        <w:jc w:val="both"/>
        <w:rPr>
          <w:sz w:val="28"/>
          <w:szCs w:val="28"/>
        </w:rPr>
      </w:pPr>
    </w:p>
    <w:p w:rsidR="00713671" w:rsidRDefault="00713671" w:rsidP="00F12E84">
      <w:pPr>
        <w:tabs>
          <w:tab w:val="left" w:pos="284"/>
          <w:tab w:val="left" w:pos="360"/>
          <w:tab w:val="left" w:pos="720"/>
        </w:tabs>
        <w:spacing w:line="228" w:lineRule="auto"/>
        <w:jc w:val="both"/>
        <w:rPr>
          <w:sz w:val="28"/>
          <w:szCs w:val="28"/>
        </w:rPr>
      </w:pPr>
    </w:p>
    <w:p w:rsidR="00872883" w:rsidRDefault="00872883" w:rsidP="00F12E84">
      <w:pPr>
        <w:spacing w:line="228" w:lineRule="auto"/>
        <w:ind w:right="6065"/>
        <w:jc w:val="both"/>
        <w:rPr>
          <w:sz w:val="28"/>
        </w:rPr>
      </w:pPr>
    </w:p>
    <w:p w:rsidR="00F4755E" w:rsidRDefault="00F4755E" w:rsidP="00F12E84">
      <w:pPr>
        <w:pStyle w:val="2"/>
        <w:spacing w:line="228" w:lineRule="auto"/>
        <w:rPr>
          <w:b w:val="0"/>
        </w:rPr>
      </w:pPr>
    </w:p>
    <w:p w:rsidR="009407F6" w:rsidRDefault="00872883" w:rsidP="00F12E84">
      <w:pPr>
        <w:pStyle w:val="2"/>
        <w:spacing w:line="228" w:lineRule="auto"/>
        <w:ind w:firstLine="720"/>
        <w:rPr>
          <w:b w:val="0"/>
        </w:rPr>
      </w:pPr>
      <w:r w:rsidRPr="00C96E82">
        <w:rPr>
          <w:b w:val="0"/>
        </w:rPr>
        <w:t>Глав</w:t>
      </w:r>
      <w:r w:rsidR="00CE740C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</w:t>
      </w:r>
      <w:r w:rsidR="009407F6">
        <w:rPr>
          <w:b w:val="0"/>
        </w:rPr>
        <w:t>Администрации Грушево-</w:t>
      </w:r>
    </w:p>
    <w:p w:rsidR="00872883" w:rsidRPr="00C96E82" w:rsidRDefault="009407F6" w:rsidP="00F12E84">
      <w:pPr>
        <w:pStyle w:val="2"/>
        <w:spacing w:line="228" w:lineRule="auto"/>
        <w:ind w:firstLine="720"/>
        <w:rPr>
          <w:b w:val="0"/>
        </w:rPr>
      </w:pPr>
      <w:r>
        <w:rPr>
          <w:b w:val="0"/>
        </w:rPr>
        <w:t>Дубовского сельского поселения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>А.А.Полупанов</w:t>
      </w:r>
    </w:p>
    <w:p w:rsidR="00872883" w:rsidRDefault="00872883" w:rsidP="00F12E84">
      <w:pPr>
        <w:spacing w:line="228" w:lineRule="auto"/>
        <w:rPr>
          <w:sz w:val="28"/>
        </w:rPr>
      </w:pPr>
    </w:p>
    <w:p w:rsidR="00D21BB9" w:rsidRDefault="00D21BB9" w:rsidP="00F12E84">
      <w:pPr>
        <w:spacing w:line="228" w:lineRule="auto"/>
        <w:rPr>
          <w:sz w:val="28"/>
        </w:rPr>
      </w:pPr>
    </w:p>
    <w:p w:rsidR="00D21BB9" w:rsidRDefault="00D21BB9" w:rsidP="00F12E84">
      <w:pPr>
        <w:spacing w:line="228" w:lineRule="auto"/>
        <w:rPr>
          <w:sz w:val="28"/>
        </w:rPr>
      </w:pPr>
    </w:p>
    <w:p w:rsidR="00D21BB9" w:rsidRDefault="00D21BB9" w:rsidP="00F12E84">
      <w:pPr>
        <w:spacing w:line="228" w:lineRule="auto"/>
        <w:rPr>
          <w:sz w:val="28"/>
        </w:rPr>
      </w:pPr>
    </w:p>
    <w:p w:rsidR="00D21BB9" w:rsidRDefault="00D21BB9" w:rsidP="00F12E84">
      <w:pPr>
        <w:spacing w:line="228" w:lineRule="auto"/>
        <w:rPr>
          <w:sz w:val="28"/>
        </w:rPr>
      </w:pPr>
    </w:p>
    <w:p w:rsidR="00D21BB9" w:rsidRDefault="00D21BB9" w:rsidP="00F12E84">
      <w:pPr>
        <w:spacing w:line="228" w:lineRule="auto"/>
        <w:rPr>
          <w:sz w:val="28"/>
        </w:rPr>
      </w:pPr>
    </w:p>
    <w:p w:rsidR="00D21BB9" w:rsidRPr="00F12E84" w:rsidRDefault="00D21BB9" w:rsidP="00D21BB9">
      <w:pPr>
        <w:pStyle w:val="5"/>
        <w:pageBreakBefore/>
        <w:spacing w:before="0" w:after="0"/>
        <w:ind w:left="6237"/>
        <w:jc w:val="right"/>
        <w:rPr>
          <w:b w:val="0"/>
          <w:i w:val="0"/>
        </w:rPr>
      </w:pPr>
      <w:r w:rsidRPr="00F12E84">
        <w:rPr>
          <w:b w:val="0"/>
          <w:i w:val="0"/>
        </w:rPr>
        <w:lastRenderedPageBreak/>
        <w:t>Приложение</w:t>
      </w:r>
    </w:p>
    <w:p w:rsidR="00D21BB9" w:rsidRPr="00F12E84" w:rsidRDefault="00D21BB9" w:rsidP="00D21BB9">
      <w:pPr>
        <w:ind w:left="6237"/>
        <w:jc w:val="right"/>
        <w:rPr>
          <w:sz w:val="26"/>
          <w:szCs w:val="26"/>
        </w:rPr>
      </w:pPr>
      <w:r w:rsidRPr="00F12E84">
        <w:rPr>
          <w:sz w:val="26"/>
          <w:szCs w:val="26"/>
        </w:rPr>
        <w:t xml:space="preserve">к постановлению Администрации </w:t>
      </w:r>
    </w:p>
    <w:p w:rsidR="00D21BB9" w:rsidRPr="00F12E84" w:rsidRDefault="009407F6" w:rsidP="00D21BB9">
      <w:pPr>
        <w:tabs>
          <w:tab w:val="left" w:pos="284"/>
        </w:tabs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Грушево-Дубовск</w:t>
      </w:r>
      <w:r w:rsidR="00D21BB9">
        <w:rPr>
          <w:sz w:val="26"/>
          <w:szCs w:val="26"/>
        </w:rPr>
        <w:t>ого сельского поселения</w:t>
      </w:r>
    </w:p>
    <w:p w:rsidR="00D21BB9" w:rsidRPr="00F12E84" w:rsidRDefault="00D21BB9" w:rsidP="00D21BB9">
      <w:pPr>
        <w:tabs>
          <w:tab w:val="left" w:pos="284"/>
        </w:tabs>
        <w:ind w:firstLine="360"/>
        <w:jc w:val="right"/>
        <w:rPr>
          <w:sz w:val="26"/>
          <w:szCs w:val="26"/>
        </w:rPr>
      </w:pPr>
      <w:r w:rsidRPr="00F12E84">
        <w:rPr>
          <w:sz w:val="26"/>
          <w:szCs w:val="26"/>
        </w:rPr>
        <w:t xml:space="preserve">от  </w:t>
      </w:r>
      <w:r w:rsidR="005D3061">
        <w:rPr>
          <w:sz w:val="26"/>
          <w:szCs w:val="26"/>
        </w:rPr>
        <w:t>20</w:t>
      </w:r>
      <w:r>
        <w:rPr>
          <w:sz w:val="26"/>
          <w:szCs w:val="26"/>
        </w:rPr>
        <w:t>.11</w:t>
      </w:r>
      <w:r w:rsidRPr="00F12E84">
        <w:rPr>
          <w:sz w:val="26"/>
          <w:szCs w:val="26"/>
        </w:rPr>
        <w:t xml:space="preserve">.2015 № </w:t>
      </w:r>
      <w:r w:rsidR="005D3061">
        <w:rPr>
          <w:sz w:val="26"/>
          <w:szCs w:val="26"/>
        </w:rPr>
        <w:t>69</w:t>
      </w:r>
    </w:p>
    <w:p w:rsidR="00D21BB9" w:rsidRDefault="00D21BB9" w:rsidP="00F12E84">
      <w:pPr>
        <w:spacing w:line="228" w:lineRule="auto"/>
        <w:rPr>
          <w:sz w:val="28"/>
        </w:rPr>
      </w:pPr>
    </w:p>
    <w:p w:rsidR="00D21BB9" w:rsidRPr="00D21BB9" w:rsidRDefault="00D21BB9" w:rsidP="00D21BB9">
      <w:pPr>
        <w:rPr>
          <w:sz w:val="28"/>
        </w:rPr>
      </w:pPr>
    </w:p>
    <w:p w:rsidR="00D21BB9" w:rsidRDefault="00D21BB9" w:rsidP="00D21BB9">
      <w:pPr>
        <w:rPr>
          <w:sz w:val="28"/>
        </w:rPr>
      </w:pPr>
    </w:p>
    <w:p w:rsidR="00D21BB9" w:rsidRDefault="00D21BB9" w:rsidP="00D21BB9">
      <w:pPr>
        <w:tabs>
          <w:tab w:val="left" w:pos="3900"/>
        </w:tabs>
        <w:rPr>
          <w:sz w:val="28"/>
        </w:rPr>
      </w:pPr>
      <w:r>
        <w:rPr>
          <w:sz w:val="28"/>
        </w:rPr>
        <w:tab/>
        <w:t>ИЗМЕНЕНИЯ</w:t>
      </w:r>
    </w:p>
    <w:p w:rsidR="00D21BB9" w:rsidRDefault="00D21BB9" w:rsidP="00D21BB9">
      <w:pPr>
        <w:tabs>
          <w:tab w:val="left" w:pos="3900"/>
        </w:tabs>
        <w:jc w:val="center"/>
        <w:rPr>
          <w:sz w:val="28"/>
          <w:szCs w:val="28"/>
        </w:rPr>
      </w:pPr>
      <w:r>
        <w:rPr>
          <w:sz w:val="28"/>
        </w:rPr>
        <w:t xml:space="preserve">вносимые в </w:t>
      </w:r>
      <w:r>
        <w:rPr>
          <w:sz w:val="28"/>
          <w:szCs w:val="28"/>
        </w:rPr>
        <w:t xml:space="preserve">постановление Администрации </w:t>
      </w:r>
      <w:r w:rsidR="009407F6">
        <w:rPr>
          <w:sz w:val="28"/>
          <w:szCs w:val="28"/>
        </w:rPr>
        <w:t>Грушево-Дубовского сельского поселения от 27</w:t>
      </w:r>
      <w:r>
        <w:rPr>
          <w:sz w:val="28"/>
          <w:szCs w:val="28"/>
        </w:rPr>
        <w:t>.0</w:t>
      </w:r>
      <w:r w:rsidR="009407F6">
        <w:rPr>
          <w:sz w:val="28"/>
          <w:szCs w:val="28"/>
        </w:rPr>
        <w:t>7</w:t>
      </w:r>
      <w:r>
        <w:rPr>
          <w:sz w:val="28"/>
          <w:szCs w:val="28"/>
        </w:rPr>
        <w:t xml:space="preserve">.2015 года </w:t>
      </w:r>
      <w:r w:rsidR="009407F6">
        <w:rPr>
          <w:sz w:val="28"/>
          <w:szCs w:val="28"/>
        </w:rPr>
        <w:t xml:space="preserve"> №43</w:t>
      </w:r>
      <w:r>
        <w:rPr>
          <w:sz w:val="28"/>
          <w:szCs w:val="28"/>
        </w:rPr>
        <w:t xml:space="preserve">«Об утверждении Порядка и сроков составления проекта бюджета </w:t>
      </w:r>
      <w:r w:rsidR="009407F6">
        <w:rPr>
          <w:sz w:val="28"/>
          <w:szCs w:val="28"/>
        </w:rPr>
        <w:t>Грушево-Дубовск</w:t>
      </w:r>
      <w:r>
        <w:rPr>
          <w:sz w:val="28"/>
          <w:szCs w:val="28"/>
        </w:rPr>
        <w:t>ого сельского поселения Белокалитвинского района на 2016 год и плановый период 2017 и 2018 годов»</w:t>
      </w:r>
    </w:p>
    <w:p w:rsidR="009F1A51" w:rsidRDefault="009F1A51" w:rsidP="00D21BB9">
      <w:pPr>
        <w:tabs>
          <w:tab w:val="left" w:pos="3900"/>
        </w:tabs>
        <w:jc w:val="center"/>
        <w:rPr>
          <w:sz w:val="28"/>
          <w:szCs w:val="28"/>
        </w:rPr>
      </w:pPr>
    </w:p>
    <w:p w:rsidR="00D21BB9" w:rsidRDefault="00D21BB9" w:rsidP="00D21BB9">
      <w:pPr>
        <w:pStyle w:val="a8"/>
        <w:numPr>
          <w:ilvl w:val="0"/>
          <w:numId w:val="7"/>
        </w:numPr>
        <w:tabs>
          <w:tab w:val="left" w:pos="0"/>
        </w:tabs>
        <w:jc w:val="both"/>
        <w:rPr>
          <w:sz w:val="28"/>
        </w:rPr>
      </w:pPr>
      <w:r>
        <w:rPr>
          <w:sz w:val="28"/>
        </w:rPr>
        <w:t>Наименование изложить в редакции:</w:t>
      </w:r>
    </w:p>
    <w:p w:rsidR="00D21BB9" w:rsidRDefault="00D63D45" w:rsidP="00D21BB9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  <w:r w:rsidR="00D21BB9" w:rsidRPr="00D21BB9">
        <w:rPr>
          <w:sz w:val="28"/>
        </w:rPr>
        <w:t xml:space="preserve">«Об утверждении Порядка и сроков составления проекта бюджета </w:t>
      </w:r>
      <w:r w:rsidR="009407F6">
        <w:rPr>
          <w:sz w:val="28"/>
        </w:rPr>
        <w:t>Грушево-Дубовск</w:t>
      </w:r>
      <w:r w:rsidR="00D21BB9" w:rsidRPr="00D21BB9">
        <w:rPr>
          <w:sz w:val="28"/>
        </w:rPr>
        <w:t>ого сельского поселения Белокалитвинского района на 2016 год</w:t>
      </w:r>
      <w:r w:rsidR="00D21BB9">
        <w:rPr>
          <w:sz w:val="28"/>
        </w:rPr>
        <w:t>»</w:t>
      </w:r>
    </w:p>
    <w:p w:rsidR="009F1A51" w:rsidRDefault="009F1A51" w:rsidP="00D21BB9">
      <w:pPr>
        <w:tabs>
          <w:tab w:val="left" w:pos="0"/>
        </w:tabs>
        <w:jc w:val="both"/>
        <w:rPr>
          <w:sz w:val="28"/>
        </w:rPr>
      </w:pPr>
    </w:p>
    <w:p w:rsidR="00D21BB9" w:rsidRDefault="00D21BB9" w:rsidP="00D21BB9">
      <w:pPr>
        <w:pStyle w:val="a8"/>
        <w:numPr>
          <w:ilvl w:val="0"/>
          <w:numId w:val="7"/>
        </w:numPr>
        <w:tabs>
          <w:tab w:val="left" w:pos="0"/>
        </w:tabs>
        <w:jc w:val="both"/>
        <w:rPr>
          <w:sz w:val="28"/>
        </w:rPr>
      </w:pPr>
      <w:r>
        <w:rPr>
          <w:sz w:val="28"/>
        </w:rPr>
        <w:t>Преамбулу изложить в редакции:</w:t>
      </w:r>
    </w:p>
    <w:p w:rsidR="00D21BB9" w:rsidRDefault="00D63D45" w:rsidP="00D21BB9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>«</w:t>
      </w:r>
      <w:r w:rsidR="00D21BB9" w:rsidRPr="00D21BB9">
        <w:rPr>
          <w:sz w:val="28"/>
        </w:rPr>
        <w:t xml:space="preserve">В соответствии со статьями 169, 173, 184 Бюджетного кодекса Российской Федерации и решением Собрания депутатов </w:t>
      </w:r>
      <w:r w:rsidR="009407F6">
        <w:rPr>
          <w:sz w:val="28"/>
        </w:rPr>
        <w:t>Грушево-Дубовск</w:t>
      </w:r>
      <w:r w:rsidR="00D21BB9" w:rsidRPr="00D21BB9">
        <w:rPr>
          <w:sz w:val="28"/>
        </w:rPr>
        <w:t>ого сельского поселения от 2</w:t>
      </w:r>
      <w:r w:rsidR="009407F6">
        <w:rPr>
          <w:sz w:val="28"/>
        </w:rPr>
        <w:t>7</w:t>
      </w:r>
      <w:r w:rsidR="00D21BB9" w:rsidRPr="00D21BB9">
        <w:rPr>
          <w:sz w:val="28"/>
        </w:rPr>
        <w:t xml:space="preserve">.09.2013 года № </w:t>
      </w:r>
      <w:r w:rsidR="009407F6">
        <w:rPr>
          <w:sz w:val="28"/>
        </w:rPr>
        <w:t>24</w:t>
      </w:r>
      <w:r w:rsidR="00D21BB9" w:rsidRPr="00D21BB9">
        <w:rPr>
          <w:sz w:val="28"/>
        </w:rPr>
        <w:t xml:space="preserve"> «Об утверждении Положения о бюджетном процессе в </w:t>
      </w:r>
      <w:r w:rsidR="009407F6">
        <w:rPr>
          <w:sz w:val="28"/>
        </w:rPr>
        <w:t>Грушево-Дубовск</w:t>
      </w:r>
      <w:r w:rsidR="00D21BB9" w:rsidRPr="00D21BB9">
        <w:rPr>
          <w:sz w:val="28"/>
        </w:rPr>
        <w:t xml:space="preserve">ом сельском поселении», руководствуясь постановлением Администрации Ростовской области  от 22.05.2015 № 358 «Об утверждении Порядка и сроков разработки прогноза социально-экономического развития Ростовской области и составления проекта областного бюджета на 2016 год и на плановый период 2017 и 2018 годов», в целях обеспечения составления проекта бюджета </w:t>
      </w:r>
      <w:r w:rsidR="009407F6">
        <w:rPr>
          <w:sz w:val="28"/>
        </w:rPr>
        <w:t>Грушево-Дубовск</w:t>
      </w:r>
      <w:r w:rsidR="00D21BB9" w:rsidRPr="00D21BB9">
        <w:rPr>
          <w:sz w:val="28"/>
        </w:rPr>
        <w:t>ого сельского поселения Белокалитвинского района на 2016 год</w:t>
      </w:r>
      <w:r>
        <w:rPr>
          <w:sz w:val="28"/>
        </w:rPr>
        <w:t>».</w:t>
      </w:r>
    </w:p>
    <w:p w:rsidR="009F1A51" w:rsidRDefault="009F1A51" w:rsidP="00D21BB9">
      <w:pPr>
        <w:tabs>
          <w:tab w:val="left" w:pos="0"/>
        </w:tabs>
        <w:jc w:val="both"/>
        <w:rPr>
          <w:sz w:val="28"/>
        </w:rPr>
      </w:pPr>
    </w:p>
    <w:p w:rsidR="00D63D45" w:rsidRDefault="00D63D45" w:rsidP="00D63D45">
      <w:pPr>
        <w:pStyle w:val="a8"/>
        <w:numPr>
          <w:ilvl w:val="0"/>
          <w:numId w:val="7"/>
        </w:numPr>
        <w:tabs>
          <w:tab w:val="left" w:pos="0"/>
        </w:tabs>
        <w:jc w:val="both"/>
        <w:rPr>
          <w:sz w:val="28"/>
        </w:rPr>
      </w:pPr>
      <w:r>
        <w:rPr>
          <w:sz w:val="28"/>
        </w:rPr>
        <w:t>Пункт 1 изложить в редакции:</w:t>
      </w:r>
    </w:p>
    <w:p w:rsidR="00D63D45" w:rsidRDefault="00D63D45" w:rsidP="00D63D45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«</w:t>
      </w:r>
      <w:r w:rsidRPr="00D63D45">
        <w:rPr>
          <w:sz w:val="28"/>
        </w:rPr>
        <w:t xml:space="preserve">1. Утвердить Порядок и сроки составления проекта бюджета </w:t>
      </w:r>
      <w:r w:rsidR="009407F6">
        <w:rPr>
          <w:sz w:val="28"/>
        </w:rPr>
        <w:t>Грушево-Дубовск</w:t>
      </w:r>
      <w:r w:rsidRPr="00D63D45">
        <w:rPr>
          <w:sz w:val="28"/>
        </w:rPr>
        <w:t>ого сельского поселения Белокалитвинского района  на 2016 год (далее - Порядок) согласно приложению.».</w:t>
      </w:r>
    </w:p>
    <w:p w:rsidR="009F1A51" w:rsidRDefault="009F1A51" w:rsidP="00D63D45">
      <w:pPr>
        <w:tabs>
          <w:tab w:val="left" w:pos="0"/>
        </w:tabs>
        <w:jc w:val="both"/>
        <w:rPr>
          <w:sz w:val="28"/>
        </w:rPr>
      </w:pPr>
    </w:p>
    <w:p w:rsidR="00D63D45" w:rsidRDefault="00D63D45" w:rsidP="00D63D45">
      <w:pPr>
        <w:pStyle w:val="a8"/>
        <w:numPr>
          <w:ilvl w:val="0"/>
          <w:numId w:val="7"/>
        </w:numPr>
        <w:tabs>
          <w:tab w:val="left" w:pos="0"/>
        </w:tabs>
        <w:jc w:val="both"/>
        <w:rPr>
          <w:sz w:val="28"/>
        </w:rPr>
      </w:pPr>
      <w:r>
        <w:rPr>
          <w:sz w:val="28"/>
        </w:rPr>
        <w:t>В приложении:</w:t>
      </w:r>
    </w:p>
    <w:p w:rsidR="00D63D45" w:rsidRPr="009F1A51" w:rsidRDefault="00D63D45" w:rsidP="00D63D45">
      <w:pPr>
        <w:pStyle w:val="a8"/>
        <w:numPr>
          <w:ilvl w:val="1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9F1A51">
        <w:rPr>
          <w:sz w:val="28"/>
          <w:szCs w:val="28"/>
        </w:rPr>
        <w:t>Наименование изложить в редакции:</w:t>
      </w:r>
    </w:p>
    <w:p w:rsidR="009407F6" w:rsidRPr="009F1A51" w:rsidRDefault="00D63D45" w:rsidP="009407F6">
      <w:pPr>
        <w:jc w:val="center"/>
        <w:rPr>
          <w:sz w:val="28"/>
          <w:szCs w:val="28"/>
        </w:rPr>
      </w:pPr>
      <w:r w:rsidRPr="009F1A51">
        <w:rPr>
          <w:sz w:val="28"/>
          <w:szCs w:val="28"/>
        </w:rPr>
        <w:t>«ПОРЯДОК</w:t>
      </w:r>
    </w:p>
    <w:p w:rsidR="00D21BB9" w:rsidRPr="009F1A51" w:rsidRDefault="00D63D45" w:rsidP="009407F6">
      <w:pPr>
        <w:jc w:val="center"/>
        <w:rPr>
          <w:sz w:val="28"/>
          <w:szCs w:val="28"/>
        </w:rPr>
      </w:pPr>
      <w:r w:rsidRPr="009F1A51">
        <w:rPr>
          <w:sz w:val="28"/>
          <w:szCs w:val="28"/>
        </w:rPr>
        <w:t xml:space="preserve">и сроки составления проекта бюджета </w:t>
      </w:r>
      <w:r w:rsidR="009407F6" w:rsidRPr="009F1A51">
        <w:rPr>
          <w:sz w:val="28"/>
          <w:szCs w:val="28"/>
        </w:rPr>
        <w:t>Грушево-Дубовск</w:t>
      </w:r>
      <w:r w:rsidRPr="009F1A51">
        <w:rPr>
          <w:sz w:val="28"/>
          <w:szCs w:val="28"/>
        </w:rPr>
        <w:t>ого сельского поселения Белокалитвинского района на 2016 год»</w:t>
      </w:r>
    </w:p>
    <w:p w:rsidR="00D63D45" w:rsidRPr="009F1A51" w:rsidRDefault="009F1A51" w:rsidP="00D63D45">
      <w:pPr>
        <w:pStyle w:val="a8"/>
        <w:numPr>
          <w:ilvl w:val="1"/>
          <w:numId w:val="7"/>
        </w:numPr>
        <w:rPr>
          <w:sz w:val="28"/>
          <w:szCs w:val="28"/>
        </w:rPr>
      </w:pPr>
      <w:r w:rsidRPr="009F1A51">
        <w:rPr>
          <w:sz w:val="28"/>
          <w:szCs w:val="28"/>
        </w:rPr>
        <w:t xml:space="preserve">Приложение изложить в новой </w:t>
      </w:r>
      <w:r w:rsidR="00D63D45" w:rsidRPr="009F1A51">
        <w:rPr>
          <w:sz w:val="28"/>
          <w:szCs w:val="28"/>
        </w:rPr>
        <w:t>редакции:</w:t>
      </w:r>
    </w:p>
    <w:p w:rsidR="00D21BB9" w:rsidRPr="009F1A51" w:rsidRDefault="00D21BB9" w:rsidP="00D21BB9">
      <w:pPr>
        <w:jc w:val="center"/>
        <w:rPr>
          <w:sz w:val="28"/>
          <w:szCs w:val="28"/>
        </w:rPr>
      </w:pPr>
    </w:p>
    <w:p w:rsidR="00D21BB9" w:rsidRPr="009F1A51" w:rsidRDefault="00D21BB9" w:rsidP="00F12E84">
      <w:pPr>
        <w:spacing w:line="228" w:lineRule="auto"/>
        <w:rPr>
          <w:sz w:val="28"/>
          <w:szCs w:val="28"/>
        </w:rPr>
        <w:sectPr w:rsidR="00D21BB9" w:rsidRPr="009F1A51" w:rsidSect="000570EE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F1A51" w:rsidRPr="000544DE" w:rsidRDefault="009F1A51" w:rsidP="009F1A51">
      <w:pPr>
        <w:pStyle w:val="5"/>
        <w:pageBreakBefore/>
        <w:spacing w:before="0" w:after="0"/>
        <w:ind w:left="623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lastRenderedPageBreak/>
        <w:t>«Приложение</w:t>
      </w:r>
    </w:p>
    <w:p w:rsidR="009F1A51" w:rsidRDefault="009F1A51" w:rsidP="009F1A51">
      <w:pPr>
        <w:ind w:left="6237"/>
        <w:jc w:val="right"/>
        <w:rPr>
          <w:sz w:val="28"/>
        </w:rPr>
      </w:pPr>
      <w:r w:rsidRPr="000544DE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  <w:r>
        <w:rPr>
          <w:sz w:val="28"/>
        </w:rPr>
        <w:t xml:space="preserve"> </w:t>
      </w:r>
    </w:p>
    <w:p w:rsidR="009F1A51" w:rsidRDefault="009F1A51" w:rsidP="009F1A51">
      <w:pPr>
        <w:tabs>
          <w:tab w:val="left" w:pos="284"/>
        </w:tabs>
        <w:ind w:firstLine="360"/>
        <w:jc w:val="right"/>
        <w:rPr>
          <w:sz w:val="28"/>
        </w:rPr>
      </w:pPr>
      <w:r>
        <w:rPr>
          <w:sz w:val="28"/>
        </w:rPr>
        <w:t xml:space="preserve">Грушево-Дубовского сельского поселения </w:t>
      </w:r>
    </w:p>
    <w:p w:rsidR="009F1A51" w:rsidRDefault="009F1A51" w:rsidP="009F1A51">
      <w:pPr>
        <w:jc w:val="right"/>
        <w:rPr>
          <w:sz w:val="28"/>
          <w:szCs w:val="28"/>
        </w:rPr>
      </w:pPr>
      <w:r>
        <w:rPr>
          <w:sz w:val="28"/>
        </w:rPr>
        <w:t>от 27.07.2015 № 43</w:t>
      </w:r>
    </w:p>
    <w:p w:rsidR="00A8672F" w:rsidRPr="003D2D09" w:rsidRDefault="00A8672F" w:rsidP="00A8672F">
      <w:pPr>
        <w:jc w:val="center"/>
        <w:rPr>
          <w:sz w:val="28"/>
          <w:szCs w:val="28"/>
        </w:rPr>
      </w:pPr>
      <w:r w:rsidRPr="003D2D09">
        <w:rPr>
          <w:sz w:val="28"/>
          <w:szCs w:val="28"/>
        </w:rPr>
        <w:t>ПОРЯДОК</w:t>
      </w:r>
    </w:p>
    <w:p w:rsidR="00A8672F" w:rsidRDefault="00A8672F" w:rsidP="00A8672F">
      <w:pPr>
        <w:jc w:val="center"/>
        <w:rPr>
          <w:sz w:val="28"/>
          <w:szCs w:val="28"/>
        </w:rPr>
      </w:pPr>
      <w:r w:rsidRPr="003D2D09">
        <w:rPr>
          <w:sz w:val="28"/>
          <w:szCs w:val="28"/>
        </w:rPr>
        <w:t xml:space="preserve"> и сроки</w:t>
      </w:r>
      <w:r>
        <w:rPr>
          <w:sz w:val="28"/>
          <w:szCs w:val="28"/>
        </w:rPr>
        <w:t xml:space="preserve"> </w:t>
      </w:r>
      <w:r w:rsidRPr="003D2D09">
        <w:rPr>
          <w:sz w:val="28"/>
          <w:szCs w:val="28"/>
        </w:rPr>
        <w:t xml:space="preserve">составления проекта бюджета </w:t>
      </w:r>
      <w:r>
        <w:rPr>
          <w:sz w:val="28"/>
          <w:szCs w:val="28"/>
        </w:rPr>
        <w:t>Грушево-Дубовского сельского поселения Белокалитвинского района</w:t>
      </w:r>
      <w:r w:rsidRPr="003D2D09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3D2D0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:rsidR="00A8672F" w:rsidRDefault="00A8672F" w:rsidP="00A8672F">
      <w:pPr>
        <w:jc w:val="center"/>
        <w:rPr>
          <w:sz w:val="28"/>
          <w:szCs w:val="28"/>
        </w:rPr>
      </w:pPr>
    </w:p>
    <w:tbl>
      <w:tblPr>
        <w:tblW w:w="5077" w:type="pct"/>
        <w:jc w:val="center"/>
        <w:tblInd w:w="-21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9"/>
        <w:gridCol w:w="6806"/>
        <w:gridCol w:w="1563"/>
        <w:gridCol w:w="5889"/>
      </w:tblGrid>
      <w:tr w:rsidR="002B3F76" w:rsidTr="004F4660">
        <w:trPr>
          <w:trHeight w:val="454"/>
          <w:tblHeader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F76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№</w:t>
            </w:r>
          </w:p>
          <w:p w:rsidR="002B3F76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п/п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F76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Содержание мероприятий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F76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Срок</w:t>
            </w:r>
          </w:p>
          <w:p w:rsidR="002B3F76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исполнения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F76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Ответственный исполнитель</w:t>
            </w:r>
          </w:p>
        </w:tc>
      </w:tr>
      <w:tr w:rsidR="002B3F76" w:rsidTr="004F4660">
        <w:trPr>
          <w:tblHeader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F76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1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F76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F76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3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F76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4</w:t>
            </w:r>
          </w:p>
        </w:tc>
      </w:tr>
      <w:tr w:rsidR="002B3F76" w:rsidTr="002B3F76">
        <w:trPr>
          <w:trHeight w:val="292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Default="002B3F76" w:rsidP="004F4660">
            <w:pPr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line="240" w:lineRule="exact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Default="002B3F76" w:rsidP="002B3F7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Разработка и представление: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2B3F76" w:rsidRPr="007352A7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Default="002B3F76" w:rsidP="004F466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8E0B39" w:rsidRDefault="002B3F76" w:rsidP="002B3F7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E0B39">
              <w:t xml:space="preserve">Прогноза социально-экономического развития </w:t>
            </w:r>
            <w:r>
              <w:t>поселения</w:t>
            </w:r>
            <w:r w:rsidRPr="008E0B39">
              <w:t xml:space="preserve"> на 201</w:t>
            </w:r>
            <w:r>
              <w:t xml:space="preserve">6 </w:t>
            </w:r>
            <w:r w:rsidRPr="008E0B39">
              <w:t>-</w:t>
            </w:r>
            <w:r>
              <w:t xml:space="preserve"> 2</w:t>
            </w:r>
            <w:r w:rsidRPr="008E0B39">
              <w:t>01</w:t>
            </w:r>
            <w:r>
              <w:t>8</w:t>
            </w:r>
            <w:r w:rsidRPr="008E0B39">
              <w:t xml:space="preserve"> годы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8E0B39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E0B39">
              <w:t>до 01.</w:t>
            </w:r>
            <w:r>
              <w:t>09</w:t>
            </w:r>
            <w:r w:rsidRPr="008E0B39">
              <w:t>.201</w:t>
            </w:r>
            <w:r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Заведующий сектором экономики и финансов Иванова Н.В.</w:t>
            </w:r>
          </w:p>
        </w:tc>
      </w:tr>
      <w:tr w:rsidR="002B3F76" w:rsidRPr="007352A7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DF592B" w:rsidRDefault="002B3F76" w:rsidP="002B3F7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DF592B">
              <w:t xml:space="preserve">Обоснованной оценки неналогового потенциала по </w:t>
            </w:r>
            <w:r>
              <w:t>поселению</w:t>
            </w:r>
            <w:r w:rsidRPr="00DF592B">
              <w:t xml:space="preserve"> на 2016-2018 годы по доходам от использования муниципального имущества, находящегося в собственности поселений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DF592B">
              <w:t>до 01.09.201</w:t>
            </w:r>
            <w:r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>Специалист 1 категории по земельным отношениям, налогам и сборам Сивцова Е.Б</w:t>
            </w:r>
          </w:p>
        </w:tc>
      </w:tr>
      <w:tr w:rsidR="002B3F76" w:rsidRPr="007352A7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DF592B">
              <w:t>Предложений об объемах выпадающих и покрывающих доходов бюджетов поселений при предоставлении льгот в соответствии с нормативными правовыми актами поселений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DF592B">
              <w:t>до 01.09.201</w:t>
            </w:r>
            <w:r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>Специалист 1 категории по земельным отношениям, налогам и сборам Сивцова Е.Б., специалист 1 по имущественным отношениям, налогам и сборам Попова И.П.</w:t>
            </w:r>
          </w:p>
        </w:tc>
      </w:tr>
      <w:tr w:rsidR="002B3F76" w:rsidRPr="007352A7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2B3F7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7352A7">
              <w:t xml:space="preserve">Плановых реестров расходных обязательств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F76F6D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до 0</w:t>
            </w:r>
            <w:r w:rsidR="00F76F6D">
              <w:t>1</w:t>
            </w:r>
            <w:r w:rsidRPr="00575F3B">
              <w:t>.0</w:t>
            </w:r>
            <w:r w:rsidR="00F76F6D">
              <w:t>6</w:t>
            </w:r>
            <w:r w:rsidRPr="00575F3B">
              <w:t>.201</w:t>
            </w:r>
            <w:r>
              <w:t>5</w:t>
            </w:r>
            <w:r w:rsidRPr="007352A7">
              <w:t xml:space="preserve"> 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>Заведующий сектором экономики и финансов Иванова Н.В.</w:t>
            </w:r>
          </w:p>
        </w:tc>
      </w:tr>
      <w:tr w:rsidR="002B3F76" w:rsidRPr="007352A7" w:rsidTr="004F4660">
        <w:trPr>
          <w:trHeight w:val="216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2B3F7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7352A7">
              <w:t>Расчетов</w:t>
            </w:r>
            <w:r w:rsidRPr="007352A7">
              <w:rPr>
                <w:sz w:val="28"/>
                <w:szCs w:val="28"/>
              </w:rPr>
              <w:t xml:space="preserve">, </w:t>
            </w:r>
            <w:r w:rsidRPr="007352A7">
              <w:t xml:space="preserve">используемых при формировании бюджета </w:t>
            </w:r>
            <w:r>
              <w:t xml:space="preserve">Грушево-Дубовского сельского поселения </w:t>
            </w:r>
            <w:r w:rsidRPr="007352A7">
              <w:t>Белокалитвинского района на 201</w:t>
            </w:r>
            <w:r>
              <w:t>6</w:t>
            </w:r>
            <w:r w:rsidRPr="007352A7">
              <w:t xml:space="preserve"> год, включая расходы на содержание органов местного самоуправления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7352A7">
              <w:t>до 1</w:t>
            </w:r>
            <w:r>
              <w:t>5.0</w:t>
            </w:r>
            <w:r w:rsidRPr="007352A7">
              <w:t>9.201</w:t>
            </w:r>
            <w:r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>Заведующий сектором экономики и финансов Иванова Н.В.</w:t>
            </w:r>
          </w:p>
        </w:tc>
      </w:tr>
      <w:tr w:rsidR="002B3F76" w:rsidRPr="007352A7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DF592B" w:rsidRDefault="002B3F76" w:rsidP="002B3F7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DF592B">
              <w:t xml:space="preserve">Сведений о реструктуризируемой задолженности предприятий и организаций по налогам и сборам (основной долг, проценты, пени и штрафы) в </w:t>
            </w:r>
            <w:r>
              <w:t xml:space="preserve">бюджет поселения </w:t>
            </w:r>
            <w:r w:rsidRPr="00DF592B">
              <w:t>на 2016-2018 годы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DF592B">
              <w:t>до 01.09.201</w:t>
            </w:r>
            <w:r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DF592B">
              <w:t xml:space="preserve">начальник Межрайонной инспекции  ФНС России </w:t>
            </w:r>
            <w:r>
              <w:t xml:space="preserve">              </w:t>
            </w:r>
            <w:r w:rsidRPr="00DF592B">
              <w:t>№ 22 по Ростовской области Дрожжина И.А. (по согласованию)</w:t>
            </w:r>
          </w:p>
        </w:tc>
      </w:tr>
      <w:tr w:rsidR="002B3F76" w:rsidRPr="007352A7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695FBC" w:rsidRDefault="002B3F76" w:rsidP="004F466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DF592B">
              <w:t>Экономических показателей и исходных данных, формирующих налоговый потенциал по  поселени</w:t>
            </w:r>
            <w:r>
              <w:t>ю</w:t>
            </w:r>
            <w:r w:rsidRPr="00DF592B">
              <w:t xml:space="preserve"> на 2016 – 2018 годы, по </w:t>
            </w:r>
            <w:r w:rsidRPr="00DF592B">
              <w:lastRenderedPageBreak/>
              <w:t xml:space="preserve">годовым формам отчетности по следующим доходным источникам: </w:t>
            </w:r>
          </w:p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DF592B">
              <w:t xml:space="preserve">налог, взимаемый в связи с применением упрощенной системы налогообложения, </w:t>
            </w:r>
          </w:p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DF592B">
              <w:t xml:space="preserve">единый налог на вмененный доход, </w:t>
            </w:r>
          </w:p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DF592B">
              <w:t>единый сельскохозяйственный налог,</w:t>
            </w:r>
          </w:p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DF592B">
              <w:t>налог на имущество физических лиц и организаций,</w:t>
            </w:r>
          </w:p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DF592B">
              <w:t xml:space="preserve">земельный налог, </w:t>
            </w:r>
          </w:p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DF592B">
              <w:t>госпошлина и штрафы, администрируемые МРИ ФНС №22 по РО.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DF592B">
              <w:lastRenderedPageBreak/>
              <w:t>до 01.09.2015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DF592B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DF592B">
              <w:t>начальник Межрайонной инспекции  ФНС России</w:t>
            </w:r>
            <w:r>
              <w:t xml:space="preserve">                </w:t>
            </w:r>
            <w:r w:rsidRPr="00DF592B">
              <w:t xml:space="preserve"> № 22 по Ростовской области Дрожжина И.А. (по </w:t>
            </w:r>
            <w:r w:rsidRPr="00DF592B">
              <w:lastRenderedPageBreak/>
              <w:t>согласованию)</w:t>
            </w:r>
          </w:p>
        </w:tc>
      </w:tr>
      <w:tr w:rsidR="002B3F76" w:rsidRPr="007352A7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2B3F76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Объемов финансирования и л</w:t>
            </w:r>
            <w:r w:rsidRPr="007352A7">
              <w:t>имитов потребления топливно-энергетических ресурсов</w:t>
            </w:r>
            <w:r>
              <w:t xml:space="preserve"> и уличного освещения</w:t>
            </w:r>
            <w:r w:rsidRPr="007352A7">
              <w:t xml:space="preserve">, водоснабжения, водоотведения и вывоза жидких бытовых отходов для муниципальных образований и </w:t>
            </w:r>
            <w:r>
              <w:t>учреждений бюджетной сферы поселения</w:t>
            </w:r>
            <w:r w:rsidRPr="007352A7">
              <w:t xml:space="preserve"> на 201</w:t>
            </w:r>
            <w:r>
              <w:t>6</w:t>
            </w:r>
            <w:r w:rsidRPr="007352A7">
              <w:t>-201</w:t>
            </w:r>
            <w:r>
              <w:t>8</w:t>
            </w:r>
            <w:r w:rsidRPr="007352A7">
              <w:t xml:space="preserve"> годы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F76F6D" w:rsidP="00F76F6D">
            <w:pPr>
              <w:tabs>
                <w:tab w:val="left" w:pos="284"/>
                <w:tab w:val="left" w:pos="567"/>
              </w:tabs>
              <w:spacing w:line="240" w:lineRule="exact"/>
            </w:pPr>
            <w:r>
              <w:t>до 20</w:t>
            </w:r>
            <w:r w:rsidR="002B3F76" w:rsidRPr="007352A7">
              <w:t>.</w:t>
            </w:r>
            <w:r>
              <w:t>11</w:t>
            </w:r>
            <w:r w:rsidR="002B3F76" w:rsidRPr="007352A7">
              <w:t>.201</w:t>
            </w:r>
            <w:r w:rsidR="002B3F76">
              <w:t>5</w:t>
            </w:r>
            <w:r w:rsidR="002B3F76" w:rsidRPr="007352A7">
              <w:t xml:space="preserve"> 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5C239A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Заведующий сектором экономики и финансов Иванова Н.В.</w:t>
            </w:r>
          </w:p>
        </w:tc>
      </w:tr>
      <w:tr w:rsidR="002B3F76" w:rsidRPr="007352A7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7352A7">
              <w:t>1.11.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5C239A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7352A7">
              <w:t>Предложений по внесению изменений в решение Собрания депутат</w:t>
            </w:r>
            <w:r w:rsidR="005C239A">
              <w:t>ов Белокалитвинского района от 30</w:t>
            </w:r>
            <w:r w:rsidRPr="007352A7">
              <w:t xml:space="preserve">.11.2008 года № </w:t>
            </w:r>
            <w:r w:rsidR="005C239A">
              <w:t xml:space="preserve">07 </w:t>
            </w:r>
            <w:r w:rsidRPr="007352A7">
              <w:t xml:space="preserve">«Об утверждении Порядка и условий предоставления межбюджетных трансфертов из бюджета </w:t>
            </w:r>
            <w:r w:rsidR="005C239A">
              <w:t xml:space="preserve">Грушево-Дубовского сельского </w:t>
            </w:r>
            <w:r w:rsidRPr="007352A7">
              <w:t>поселени</w:t>
            </w:r>
            <w:r w:rsidR="005C239A">
              <w:t xml:space="preserve">я </w:t>
            </w:r>
            <w:r w:rsidRPr="007352A7">
              <w:t xml:space="preserve">Белокалитвинского района» (при необходимости), в том числе уточнение методик распределения межбюджетных трансфертов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7352A7">
              <w:t>до 01.10.201</w:t>
            </w:r>
            <w:r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5C239A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Заведующий сектором экономики и финансов Иванова Н.В.</w:t>
            </w:r>
          </w:p>
        </w:tc>
      </w:tr>
      <w:tr w:rsidR="002B3F76" w:rsidRPr="007352A7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5C239A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7352A7">
              <w:t xml:space="preserve">Информации о предельной штатной численности </w:t>
            </w:r>
            <w:r w:rsidR="005C239A">
              <w:t>Администрации Грушево-Дубовского сельского поселения</w:t>
            </w:r>
            <w:r w:rsidRPr="007352A7">
              <w:t xml:space="preserve"> на 201</w:t>
            </w:r>
            <w:r>
              <w:t>6</w:t>
            </w:r>
            <w:r w:rsidRPr="007352A7">
              <w:t>-201</w:t>
            </w:r>
            <w:r>
              <w:t>8</w:t>
            </w:r>
            <w:r w:rsidRPr="007352A7">
              <w:t xml:space="preserve"> годы,</w:t>
            </w:r>
            <w:r w:rsidR="005C239A">
              <w:t xml:space="preserve"> </w:t>
            </w:r>
            <w:r w:rsidRPr="007352A7">
              <w:t>согласованной с Главой Белокалитвинского района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F1189A">
              <w:t>0</w:t>
            </w:r>
            <w:r>
              <w:t>1</w:t>
            </w:r>
            <w:r w:rsidRPr="00F1189A">
              <w:t>.09.201</w:t>
            </w:r>
            <w:r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5C239A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Ведущий специалист Калашникова Л.Н</w:t>
            </w:r>
            <w:r w:rsidR="002B3F76" w:rsidRPr="007352A7">
              <w:t>.</w:t>
            </w:r>
          </w:p>
        </w:tc>
      </w:tr>
      <w:tr w:rsidR="002B3F76" w:rsidRPr="007352A7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5C239A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 xml:space="preserve">Прогноза среднемесячной зарплаты в целом по </w:t>
            </w:r>
            <w:r w:rsidR="005C239A">
              <w:t>поселению</w:t>
            </w:r>
            <w:r>
              <w:t xml:space="preserve"> на 2016-2018 годы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01.09.2015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5C239A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Заведующий сектором экономики и финансов Иванова Н.В.</w:t>
            </w:r>
          </w:p>
        </w:tc>
      </w:tr>
      <w:tr w:rsidR="002B3F76" w:rsidRPr="007352A7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Правовых актов, утверждающих нормативные затраты на оказание муниципальных услуг (выполнение работ) и нормативные затраты на содержание недвижимого имущества и особо ценного движимого имущества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Default="002B3F76" w:rsidP="00F76F6D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7352A7">
              <w:t xml:space="preserve">до </w:t>
            </w:r>
            <w:r w:rsidR="00F76F6D">
              <w:t>20.11</w:t>
            </w:r>
            <w:r w:rsidRPr="007352A7">
              <w:t>.201</w:t>
            </w:r>
            <w:r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5C239A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Заведующий сектором экономики и финансов Иванова Н.В.</w:t>
            </w:r>
          </w:p>
        </w:tc>
      </w:tr>
      <w:tr w:rsidR="002B3F76" w:rsidRPr="007352A7" w:rsidTr="005C239A">
        <w:trPr>
          <w:trHeight w:val="84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F1189A" w:rsidRDefault="002B3F76" w:rsidP="005C239A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 xml:space="preserve">Разработка и согласование </w:t>
            </w:r>
            <w:r w:rsidR="005C239A">
              <w:t>с сектором экономики и финансов</w:t>
            </w:r>
            <w:r w:rsidRPr="00F1189A">
              <w:t>, предлагаемых к финансированию начиная с  201</w:t>
            </w:r>
            <w:r>
              <w:t>6</w:t>
            </w:r>
            <w:r w:rsidRPr="00F1189A">
              <w:t xml:space="preserve"> года,  а также </w:t>
            </w:r>
            <w:r>
              <w:t xml:space="preserve">проектов </w:t>
            </w:r>
            <w:r w:rsidRPr="00F1189A">
              <w:t xml:space="preserve">изменений в ранее утвержденные муниципальные программы Белокалитвинского района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2B3F76" w:rsidRPr="00F1189A" w:rsidRDefault="005C239A" w:rsidP="005C239A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до 10.11</w:t>
            </w:r>
            <w:r w:rsidR="002B3F76" w:rsidRPr="00F1189A">
              <w:t>.201</w:t>
            </w:r>
            <w:r w:rsidR="002B3F76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D80713" w:rsidRDefault="005C239A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F1189A">
              <w:t xml:space="preserve">ответственные исполнители муниципальных программ </w:t>
            </w:r>
            <w:r>
              <w:t>Грушево-Дубовского сельского поселения</w:t>
            </w:r>
          </w:p>
        </w:tc>
      </w:tr>
      <w:tr w:rsidR="002B3F76" w:rsidRPr="007352A7" w:rsidTr="005C239A">
        <w:trPr>
          <w:trHeight w:val="91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2B3F76" w:rsidP="004F4660">
            <w:pPr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F90A59" w:rsidRDefault="002B3F76" w:rsidP="005C239A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Формирование и п</w:t>
            </w:r>
            <w:r w:rsidRPr="00F90A59">
              <w:t xml:space="preserve">редставление Главе </w:t>
            </w:r>
            <w:r w:rsidR="005C239A">
              <w:t>Администрации Грушево-Дубовского сельского поселения</w:t>
            </w:r>
            <w:r w:rsidRPr="00F90A59">
              <w:t xml:space="preserve"> </w:t>
            </w:r>
            <w:r>
              <w:t xml:space="preserve">параметров </w:t>
            </w:r>
            <w:r w:rsidRPr="00F90A59">
              <w:rPr>
                <w:rStyle w:val="a6"/>
                <w:b w:val="0"/>
                <w:color w:val="000000"/>
              </w:rPr>
              <w:t>бюджет</w:t>
            </w:r>
            <w:r>
              <w:rPr>
                <w:rStyle w:val="a6"/>
                <w:b w:val="0"/>
                <w:color w:val="000000"/>
              </w:rPr>
              <w:t>а</w:t>
            </w:r>
            <w:r w:rsidRPr="00F90A59">
              <w:rPr>
                <w:rStyle w:val="a6"/>
                <w:b w:val="0"/>
                <w:color w:val="000000"/>
              </w:rPr>
              <w:t xml:space="preserve"> </w:t>
            </w:r>
            <w:r w:rsidR="005C239A">
              <w:t>Грушево-Дубовского сельского поселения</w:t>
            </w:r>
            <w:r w:rsidR="005C239A" w:rsidRPr="00F90A59">
              <w:t xml:space="preserve"> </w:t>
            </w:r>
            <w:r w:rsidRPr="00F90A59">
              <w:rPr>
                <w:rStyle w:val="a6"/>
                <w:b w:val="0"/>
                <w:color w:val="000000"/>
              </w:rPr>
              <w:t>Белокалитвинского района на 201</w:t>
            </w:r>
            <w:r>
              <w:rPr>
                <w:rStyle w:val="a6"/>
                <w:b w:val="0"/>
                <w:color w:val="000000"/>
              </w:rPr>
              <w:t>6</w:t>
            </w:r>
            <w:r w:rsidR="005C239A">
              <w:rPr>
                <w:rStyle w:val="a6"/>
                <w:b w:val="0"/>
                <w:color w:val="000000"/>
              </w:rPr>
              <w:t>год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F90A59" w:rsidRDefault="002B3F76" w:rsidP="005C239A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F90A59">
              <w:t xml:space="preserve">до </w:t>
            </w:r>
            <w:r>
              <w:t>1</w:t>
            </w:r>
            <w:r w:rsidR="005C239A">
              <w:t>6</w:t>
            </w:r>
            <w:r w:rsidRPr="00F90A59">
              <w:t>.1</w:t>
            </w:r>
            <w:r w:rsidR="005C239A">
              <w:t>1</w:t>
            </w:r>
            <w:r w:rsidRPr="00F90A59">
              <w:t>.201</w:t>
            </w:r>
            <w:r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F90A59" w:rsidRDefault="005C239A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Заведующий сектором экономики и финансов Иванова Н.В.</w:t>
            </w:r>
          </w:p>
        </w:tc>
      </w:tr>
      <w:tr w:rsidR="002B3F76" w:rsidRPr="007352A7" w:rsidTr="004F4660">
        <w:trPr>
          <w:trHeight w:val="678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AA4405" w:rsidRDefault="002B3F76" w:rsidP="004F4660">
            <w:pPr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AA4405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AA4405">
              <w:t xml:space="preserve">Подготовка постановления Администрации </w:t>
            </w:r>
            <w:r w:rsidR="005C239A">
              <w:t xml:space="preserve">Грушево-Дубовского сельского поселения </w:t>
            </w:r>
            <w:r w:rsidRPr="00AA4405">
              <w:t xml:space="preserve">Белокалитвинского района «Об основных направлениях бюджетной </w:t>
            </w:r>
            <w:r>
              <w:t xml:space="preserve">политики </w:t>
            </w:r>
            <w:r w:rsidRPr="00AA4405">
              <w:t>и основных направлениях налоговой политики</w:t>
            </w:r>
            <w:r w:rsidR="005709AA">
              <w:t xml:space="preserve"> Грушево-Дубовского сельского поселения</w:t>
            </w:r>
            <w:r w:rsidRPr="00AA4405">
              <w:t xml:space="preserve"> Белокалитвинского района на 201</w:t>
            </w:r>
            <w:r>
              <w:t>6</w:t>
            </w:r>
            <w:r w:rsidRPr="00AA4405">
              <w:t>-201</w:t>
            </w:r>
            <w:r>
              <w:t>8</w:t>
            </w:r>
            <w:r w:rsidRPr="00AA4405">
              <w:t xml:space="preserve"> годы»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AA4405" w:rsidRDefault="005709AA" w:rsidP="00F76F6D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 xml:space="preserve">до </w:t>
            </w:r>
            <w:r w:rsidR="00F76F6D">
              <w:t>20</w:t>
            </w:r>
            <w:r w:rsidR="002B3F76" w:rsidRPr="00AA4405">
              <w:t>.1</w:t>
            </w:r>
            <w:r>
              <w:t>1</w:t>
            </w:r>
            <w:r w:rsidR="002B3F76" w:rsidRPr="00AA4405">
              <w:t>.201</w:t>
            </w:r>
            <w:r w:rsidR="002B3F76"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7352A7" w:rsidRDefault="005709AA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Заведующий сектором экономики и финансов Иванова Н.В.</w:t>
            </w:r>
          </w:p>
        </w:tc>
      </w:tr>
      <w:tr w:rsidR="005709AA" w:rsidRPr="00F90A59" w:rsidTr="004F4660">
        <w:trPr>
          <w:trHeight w:val="1112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Pr="00F90A59" w:rsidRDefault="005709AA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6</w:t>
            </w:r>
            <w:r w:rsidRPr="00F90A59">
              <w:t>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Pr="00F90A59" w:rsidRDefault="005709AA" w:rsidP="005709AA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F90A59">
              <w:t xml:space="preserve">Доведение до главных распорядителей средств бюджета </w:t>
            </w:r>
            <w:r>
              <w:t>Грушево-Дубовского сельского поселения</w:t>
            </w:r>
            <w:r w:rsidRPr="00F90A59">
              <w:t xml:space="preserve"> Белокалитвинского района </w:t>
            </w:r>
            <w:r>
              <w:t>предельных показателей расходов бюджета Грушево-Дубовского сельского поселения Белокалитвинского района на 2016 год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Pr="00F90A59" w:rsidRDefault="005709AA" w:rsidP="005709AA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F90A59">
              <w:t xml:space="preserve">до </w:t>
            </w:r>
            <w:r>
              <w:t>17</w:t>
            </w:r>
            <w:r w:rsidRPr="00F90A59">
              <w:t>.1</w:t>
            </w:r>
            <w:r>
              <w:t>1</w:t>
            </w:r>
            <w:r w:rsidRPr="00F90A59">
              <w:t>.201</w:t>
            </w:r>
            <w:r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Default="005709AA">
            <w:r w:rsidRPr="00B20EB9">
              <w:t>Заведующий сектором экономики и финансов Иванова Н.В.</w:t>
            </w:r>
          </w:p>
        </w:tc>
      </w:tr>
      <w:tr w:rsidR="005709AA" w:rsidRPr="00F90A59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Pr="008E3D2C" w:rsidRDefault="005709AA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7</w:t>
            </w:r>
            <w:r w:rsidRPr="008E3D2C">
              <w:t>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Pr="008E3D2C" w:rsidRDefault="005709AA" w:rsidP="005709AA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E3D2C">
              <w:t xml:space="preserve">Представление в </w:t>
            </w:r>
            <w:r>
              <w:t>сектор экономики и финансов</w:t>
            </w:r>
            <w:r w:rsidRPr="008E3D2C">
              <w:t xml:space="preserve"> Администрации распределения расходов бюджета </w:t>
            </w:r>
            <w:r>
              <w:t xml:space="preserve">Грушево-Дубовского сельского поселения </w:t>
            </w:r>
            <w:r w:rsidRPr="008E3D2C">
              <w:t xml:space="preserve">Белокалитвинского района по классификации расходов бюджета и уточнение (при необходимости) распределения межбюджетных трансфертов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Pr="008E3D2C" w:rsidRDefault="005709AA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до 19.11.2015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Default="005709AA">
            <w:r w:rsidRPr="00B20EB9">
              <w:t>Заведующий сектором экономики и финансов Иванова Н.В.</w:t>
            </w:r>
          </w:p>
        </w:tc>
      </w:tr>
      <w:tr w:rsidR="005709AA" w:rsidRPr="00F90A59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Pr="00F90A59" w:rsidRDefault="005709AA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 xml:space="preserve">8. 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Pr="00F90A59" w:rsidRDefault="005709AA" w:rsidP="005709AA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Подготовка</w:t>
            </w:r>
            <w:r w:rsidRPr="00F90A59">
              <w:t xml:space="preserve"> проекта решения Собрания депутатов </w:t>
            </w:r>
            <w:r>
              <w:t xml:space="preserve">Грушево-Дубовского сельского поселения </w:t>
            </w:r>
            <w:r w:rsidRPr="00F90A59">
              <w:t>Белокалитвинского района</w:t>
            </w:r>
            <w:r>
              <w:t xml:space="preserve"> «О бюджете Грушево-Дубовского сельского поселения Белокалитвинского района на 2016 год»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Pr="00F90A59" w:rsidRDefault="005709AA" w:rsidP="005709AA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до 30.11.2015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Default="005709AA">
            <w:r w:rsidRPr="00A1027F">
              <w:t>Заведующий сектором экономики и финансов Иванова Н.В.</w:t>
            </w:r>
          </w:p>
        </w:tc>
      </w:tr>
      <w:tr w:rsidR="005709AA" w:rsidRPr="00F90A59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Default="005709AA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9.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Pr="00F90A59" w:rsidRDefault="005709AA" w:rsidP="005709AA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F90A59">
              <w:t xml:space="preserve">Подготовка проекта решения Собрания депутатов </w:t>
            </w:r>
            <w:r>
              <w:t>Грушево-Дубовского сельского поселения</w:t>
            </w:r>
            <w:r w:rsidRPr="00F90A59">
              <w:t xml:space="preserve"> Белокалитвинского района о внесении изменений в</w:t>
            </w:r>
            <w:r>
              <w:t xml:space="preserve"> решение Собрания депутатов от 30.10.2008 года № 07</w:t>
            </w:r>
            <w:r w:rsidRPr="00F90A59">
              <w:t xml:space="preserve"> «Об утверждении </w:t>
            </w:r>
            <w:r>
              <w:t xml:space="preserve">положения о </w:t>
            </w:r>
            <w:r w:rsidRPr="00F90A59">
              <w:t>Порядк</w:t>
            </w:r>
            <w:r>
              <w:t>е</w:t>
            </w:r>
            <w:r w:rsidRPr="00F90A59">
              <w:t xml:space="preserve"> </w:t>
            </w:r>
            <w:r w:rsidRPr="00F90A59">
              <w:lastRenderedPageBreak/>
              <w:t xml:space="preserve">предоставления межбюджетных трансфертов из бюджета </w:t>
            </w:r>
            <w:r>
              <w:t>Грушево-Дубовского сельского поселения</w:t>
            </w:r>
            <w:r w:rsidRPr="00F90A59">
              <w:t xml:space="preserve"> Белокалитвинского района» и внесение его на рассмотрение Собранию депутатов Белокалитвинского района (в случае необходимости)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Pr="00F90A59" w:rsidRDefault="005709AA" w:rsidP="005709AA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lastRenderedPageBreak/>
              <w:t>до 30</w:t>
            </w:r>
            <w:r w:rsidRPr="00F90A59">
              <w:t>.11.201</w:t>
            </w:r>
            <w:r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09AA" w:rsidRDefault="005709AA">
            <w:r w:rsidRPr="00A1027F">
              <w:t>Заведующий сектором экономики и финансов Иванова Н.В.</w:t>
            </w:r>
          </w:p>
        </w:tc>
      </w:tr>
      <w:tr w:rsidR="002B3F76" w:rsidRPr="00F90A59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F90A59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F90A59">
              <w:lastRenderedPageBreak/>
              <w:t>1</w:t>
            </w:r>
            <w:r>
              <w:t>0</w:t>
            </w:r>
            <w:r w:rsidRPr="00F90A59">
              <w:t>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F90A59" w:rsidRDefault="002B3F76" w:rsidP="005709AA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F90A59">
              <w:t xml:space="preserve">Представление в </w:t>
            </w:r>
            <w:r w:rsidR="005709AA">
              <w:t>сектор экономики и финансов</w:t>
            </w:r>
            <w:r w:rsidRPr="00F90A59">
              <w:t xml:space="preserve"> Администрации </w:t>
            </w:r>
            <w:r w:rsidR="005709AA">
              <w:t>поселения</w:t>
            </w:r>
            <w:r w:rsidRPr="00F90A59">
              <w:t>: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F90A59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F90A59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  <w:tr w:rsidR="002B3F76" w:rsidRPr="00F90A59" w:rsidTr="004F4660">
        <w:trPr>
          <w:trHeight w:val="838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F90A59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F90A59">
              <w:t>1</w:t>
            </w:r>
            <w:r>
              <w:t>0</w:t>
            </w:r>
            <w:r w:rsidRPr="00F90A59">
              <w:t>.1.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F90A59" w:rsidRDefault="002B3F76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F90A59">
              <w:rPr>
                <w:rStyle w:val="a6"/>
                <w:b w:val="0"/>
                <w:color w:val="000000"/>
              </w:rPr>
              <w:t>проекта постановления Администрации</w:t>
            </w:r>
            <w:r w:rsidR="005709AA">
              <w:t xml:space="preserve"> Грушево-Дубовского сельского поселения</w:t>
            </w:r>
            <w:r w:rsidRPr="00F90A59">
              <w:rPr>
                <w:rStyle w:val="a6"/>
                <w:b w:val="0"/>
                <w:color w:val="000000"/>
              </w:rPr>
              <w:t xml:space="preserve"> Белокалитвинского района о прогнозном плане (программе) приватизации муниципального имущества района на 201</w:t>
            </w:r>
            <w:r>
              <w:rPr>
                <w:rStyle w:val="a6"/>
                <w:b w:val="0"/>
                <w:color w:val="000000"/>
              </w:rPr>
              <w:t>6</w:t>
            </w:r>
            <w:r w:rsidRPr="00F90A59">
              <w:rPr>
                <w:rStyle w:val="a6"/>
                <w:b w:val="0"/>
                <w:color w:val="000000"/>
              </w:rPr>
              <w:t xml:space="preserve"> год с пояснительной запиской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F90A59" w:rsidRDefault="002B3F76" w:rsidP="005709AA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F90A59">
              <w:t xml:space="preserve">до </w:t>
            </w:r>
            <w:r>
              <w:t>15</w:t>
            </w:r>
            <w:r w:rsidR="005709AA">
              <w:t>.11</w:t>
            </w:r>
            <w:r w:rsidRPr="00F90A59">
              <w:t>.201</w:t>
            </w:r>
            <w:r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B3F76" w:rsidRPr="00F90A59" w:rsidRDefault="005709AA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>
              <w:t>специалист 1 по имущественным отношениям, налогам и сборам Попова И.П.</w:t>
            </w:r>
            <w:r w:rsidR="002B3F76" w:rsidRPr="00F90A59">
              <w:t>.</w:t>
            </w:r>
          </w:p>
        </w:tc>
      </w:tr>
      <w:tr w:rsidR="009F1A51" w:rsidRPr="00F90A59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F90A59">
              <w:t>1</w:t>
            </w:r>
            <w:r>
              <w:t>0</w:t>
            </w:r>
            <w:r w:rsidRPr="00F90A59">
              <w:t>.2.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6"/>
                <w:b w:val="0"/>
                <w:color w:val="000000"/>
              </w:rPr>
            </w:pPr>
            <w:r w:rsidRPr="00F90A59">
              <w:rPr>
                <w:rStyle w:val="a6"/>
                <w:b w:val="0"/>
                <w:color w:val="000000"/>
              </w:rPr>
              <w:t xml:space="preserve">предварительных итогов социально-экономического развития </w:t>
            </w:r>
            <w:r>
              <w:t>Грушево-Дубовского сельского поселения</w:t>
            </w:r>
            <w:r w:rsidRPr="00F90A59">
              <w:rPr>
                <w:rStyle w:val="a6"/>
                <w:b w:val="0"/>
                <w:color w:val="000000"/>
              </w:rPr>
              <w:t xml:space="preserve"> Белокалитвинского района за истекший период 201</w:t>
            </w:r>
            <w:r>
              <w:rPr>
                <w:rStyle w:val="a6"/>
                <w:b w:val="0"/>
                <w:color w:val="000000"/>
              </w:rPr>
              <w:t>5</w:t>
            </w:r>
            <w:r w:rsidRPr="00F90A59">
              <w:rPr>
                <w:rStyle w:val="a6"/>
                <w:b w:val="0"/>
                <w:color w:val="000000"/>
              </w:rPr>
              <w:t xml:space="preserve"> года и ожидаемых итогов социально-экономического развития</w:t>
            </w:r>
            <w:r>
              <w:t xml:space="preserve"> Грушево-Дубовского сельского поселения</w:t>
            </w:r>
            <w:r w:rsidRPr="00F90A59">
              <w:rPr>
                <w:rStyle w:val="a6"/>
                <w:b w:val="0"/>
                <w:color w:val="000000"/>
              </w:rPr>
              <w:t xml:space="preserve"> Белокалитвинского района за 201</w:t>
            </w:r>
            <w:r>
              <w:rPr>
                <w:rStyle w:val="a6"/>
                <w:b w:val="0"/>
                <w:color w:val="000000"/>
              </w:rPr>
              <w:t>5</w:t>
            </w:r>
            <w:r w:rsidRPr="00F90A59">
              <w:rPr>
                <w:rStyle w:val="a6"/>
                <w:b w:val="0"/>
                <w:color w:val="000000"/>
              </w:rPr>
              <w:t xml:space="preserve"> год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F90A59">
              <w:t>до 3</w:t>
            </w:r>
            <w:r>
              <w:t>0</w:t>
            </w:r>
            <w:r w:rsidRPr="00F90A59">
              <w:t>.10.201</w:t>
            </w:r>
            <w:r>
              <w:t>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Default="009F1A51" w:rsidP="004F4660">
            <w:r w:rsidRPr="00A1027F">
              <w:t>Заведующий сектором экономики и финансов Иванова Н.В.</w:t>
            </w:r>
          </w:p>
        </w:tc>
      </w:tr>
      <w:tr w:rsidR="009F1A51" w:rsidRPr="00F90A59" w:rsidTr="004F4660">
        <w:trPr>
          <w:trHeight w:val="465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10.3.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6"/>
                <w:b w:val="0"/>
                <w:color w:val="000000"/>
              </w:rPr>
            </w:pPr>
            <w:r>
              <w:rPr>
                <w:rStyle w:val="a6"/>
                <w:b w:val="0"/>
                <w:color w:val="000000"/>
              </w:rPr>
              <w:t>Паспортов муниципальных программ Белокалитвинского района (проектов изменений в указанные паспорта)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F76F6D" w:rsidP="00F76F6D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до 10.11</w:t>
            </w:r>
            <w:r w:rsidR="009F1A51">
              <w:t>.2015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D80713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F1189A">
              <w:t xml:space="preserve">ответственные исполнители муниципальных программ </w:t>
            </w:r>
            <w:r>
              <w:t>Грушево-Дубовского сельского поселения</w:t>
            </w:r>
          </w:p>
        </w:tc>
      </w:tr>
      <w:tr w:rsidR="009F1A51" w:rsidRPr="00F90A59" w:rsidTr="004F4660">
        <w:trPr>
          <w:trHeight w:val="261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F90A59">
              <w:t>1</w:t>
            </w:r>
            <w:r>
              <w:t>1</w:t>
            </w:r>
            <w:r w:rsidRPr="00F90A59">
              <w:t>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F76F6D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6"/>
                <w:b w:val="0"/>
                <w:color w:val="000000"/>
              </w:rPr>
            </w:pPr>
            <w:r>
              <w:rPr>
                <w:color w:val="000000"/>
              </w:rPr>
              <w:t>Внесение в порядке законодательной инициативы в</w:t>
            </w:r>
            <w:r w:rsidRPr="00F90A59">
              <w:rPr>
                <w:rStyle w:val="a6"/>
                <w:b w:val="0"/>
                <w:color w:val="000000"/>
              </w:rPr>
              <w:t xml:space="preserve"> Собрани</w:t>
            </w:r>
            <w:r>
              <w:rPr>
                <w:rStyle w:val="a6"/>
                <w:b w:val="0"/>
                <w:color w:val="000000"/>
              </w:rPr>
              <w:t>е</w:t>
            </w:r>
            <w:r w:rsidRPr="00F90A59">
              <w:rPr>
                <w:rStyle w:val="a6"/>
                <w:b w:val="0"/>
                <w:color w:val="000000"/>
              </w:rPr>
              <w:t xml:space="preserve"> депутатов Белокалитвинского района проекта решения Собрания депутатов Белокалитвинского района «О бюджете Белокалитвинского района на 201</w:t>
            </w:r>
            <w:r>
              <w:rPr>
                <w:rStyle w:val="a6"/>
                <w:b w:val="0"/>
                <w:color w:val="000000"/>
              </w:rPr>
              <w:t>6</w:t>
            </w:r>
            <w:r w:rsidRPr="00F90A59">
              <w:rPr>
                <w:rStyle w:val="a6"/>
                <w:b w:val="0"/>
                <w:color w:val="000000"/>
              </w:rPr>
              <w:t xml:space="preserve"> год», документов и материалов, представляемых одновременно с проектом решения, в соответствии </w:t>
            </w:r>
            <w:r>
              <w:rPr>
                <w:rStyle w:val="a6"/>
                <w:b w:val="0"/>
                <w:color w:val="000000"/>
              </w:rPr>
              <w:t>со статьей 17</w:t>
            </w:r>
            <w:r w:rsidRPr="00F90A59">
              <w:rPr>
                <w:rStyle w:val="a6"/>
                <w:b w:val="0"/>
                <w:color w:val="000000"/>
              </w:rPr>
              <w:t xml:space="preserve"> решения </w:t>
            </w:r>
            <w:r w:rsidRPr="00F90A59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27.09.2013</w:t>
            </w:r>
            <w:r w:rsidRPr="00F90A59">
              <w:rPr>
                <w:color w:val="000000"/>
              </w:rPr>
              <w:t xml:space="preserve"> года № 24 «Об утверждении Положения о бюджетном процессе в </w:t>
            </w:r>
            <w:r w:rsidR="00F76F6D">
              <w:rPr>
                <w:color w:val="000000"/>
              </w:rPr>
              <w:t>Грушево-Дубовском сельском поселении»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t>до 01.12</w:t>
            </w:r>
            <w:r w:rsidRPr="00F90A59">
              <w:t>.201</w:t>
            </w:r>
            <w:r>
              <w:t>5</w:t>
            </w:r>
          </w:p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A1027F">
              <w:t>Заведующий сектором экономики и финансов Иванова Н.В.</w:t>
            </w:r>
          </w:p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  <w:tr w:rsidR="009F1A51" w:rsidRPr="00F90A59" w:rsidTr="004F4660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F90A59">
              <w:t>1</w:t>
            </w:r>
            <w:r>
              <w:t>2</w:t>
            </w:r>
            <w:r w:rsidRPr="00F90A59">
              <w:t>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9F1A5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F90A59">
              <w:t>Разработка уточненн</w:t>
            </w:r>
            <w:r>
              <w:t>ого</w:t>
            </w:r>
            <w:r w:rsidRPr="00F90A59">
              <w:t xml:space="preserve"> реестр</w:t>
            </w:r>
            <w:r>
              <w:t>а</w:t>
            </w:r>
            <w:r w:rsidRPr="00F90A59">
              <w:t xml:space="preserve"> расходных обязательств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4F4660">
            <w:pPr>
              <w:jc w:val="center"/>
            </w:pPr>
            <w:r w:rsidRPr="00F90A59">
              <w:t>до 1</w:t>
            </w:r>
            <w:r>
              <w:t>2</w:t>
            </w:r>
            <w:r w:rsidRPr="00F90A59">
              <w:t>.01.201</w:t>
            </w:r>
            <w:r>
              <w:t>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4F4660">
            <w:pPr>
              <w:jc w:val="both"/>
            </w:pPr>
            <w:r w:rsidRPr="00A1027F">
              <w:t>Заведующий сектором экономики и финансов Иванова Н.В.</w:t>
            </w:r>
          </w:p>
        </w:tc>
      </w:tr>
      <w:tr w:rsidR="009F1A51" w:rsidTr="004F4660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F90A59">
              <w:t>1</w:t>
            </w:r>
            <w:r>
              <w:t>3</w:t>
            </w:r>
            <w:r w:rsidRPr="00F90A59">
              <w:t>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9F1A51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F90A59">
              <w:t xml:space="preserve">Формирование уточненного реестра расходных обязательств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Pr="00F90A59" w:rsidRDefault="009F1A51" w:rsidP="004F4660">
            <w:pPr>
              <w:jc w:val="center"/>
            </w:pPr>
            <w:r w:rsidRPr="00F90A59">
              <w:t>до 0</w:t>
            </w:r>
            <w:r>
              <w:t>1</w:t>
            </w:r>
            <w:r w:rsidRPr="00F90A59">
              <w:t>.02.201</w:t>
            </w:r>
            <w:r>
              <w:t>6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F1A51" w:rsidRDefault="009F1A51" w:rsidP="004F4660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A1027F">
              <w:t>Заведующий сектором экономики и финансов Иванова Н.В.</w:t>
            </w:r>
            <w:r>
              <w:t>»</w:t>
            </w:r>
          </w:p>
        </w:tc>
      </w:tr>
    </w:tbl>
    <w:p w:rsidR="00506564" w:rsidRDefault="008B139B" w:rsidP="009F1A51">
      <w:r>
        <w:rPr>
          <w:sz w:val="28"/>
          <w:szCs w:val="28"/>
        </w:rPr>
        <w:t>Ведущий специалист</w:t>
      </w:r>
      <w:r w:rsidR="00F12E84" w:rsidRPr="00690825">
        <w:rPr>
          <w:sz w:val="28"/>
          <w:szCs w:val="28"/>
        </w:rPr>
        <w:t xml:space="preserve">                                                     </w:t>
      </w:r>
      <w:r w:rsidR="00F12E84">
        <w:rPr>
          <w:sz w:val="28"/>
          <w:szCs w:val="28"/>
        </w:rPr>
        <w:t xml:space="preserve">                                     </w:t>
      </w:r>
      <w:r w:rsidR="00F12E84" w:rsidRPr="006908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07F6">
        <w:rPr>
          <w:sz w:val="28"/>
          <w:szCs w:val="28"/>
        </w:rPr>
        <w:t>Калашникова Л.Н.</w:t>
      </w:r>
    </w:p>
    <w:sectPr w:rsidR="00506564" w:rsidSect="00F12E84">
      <w:pgSz w:w="16838" w:h="11906" w:orient="landscape" w:code="9"/>
      <w:pgMar w:top="719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0F4" w:rsidRDefault="007760F4">
      <w:r>
        <w:separator/>
      </w:r>
    </w:p>
  </w:endnote>
  <w:endnote w:type="continuationSeparator" w:id="1">
    <w:p w:rsidR="007760F4" w:rsidRDefault="00776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64" w:rsidRPr="00844AAA" w:rsidRDefault="001B69E7">
    <w:pPr>
      <w:pStyle w:val="a5"/>
      <w:rPr>
        <w:sz w:val="14"/>
      </w:rPr>
    </w:pPr>
    <w:fldSimple w:instr=" USERINITIALS  \* MERGEFORMAT ">
      <w:r w:rsidR="005D3061" w:rsidRPr="005D3061">
        <w:rPr>
          <w:noProof/>
          <w:sz w:val="14"/>
        </w:rPr>
        <w:t>A</w:t>
      </w:r>
    </w:fldSimple>
    <w:r w:rsidR="00506564" w:rsidRPr="00844AAA">
      <w:rPr>
        <w:sz w:val="14"/>
      </w:rPr>
      <w:t xml:space="preserve">   </w:t>
    </w:r>
    <w:r>
      <w:rPr>
        <w:sz w:val="14"/>
      </w:rPr>
      <w:fldChar w:fldCharType="begin"/>
    </w:r>
    <w:r w:rsidR="00506564" w:rsidRPr="00844AAA">
      <w:rPr>
        <w:sz w:val="14"/>
      </w:rPr>
      <w:instrText xml:space="preserve"> </w:instrText>
    </w:r>
    <w:r w:rsidR="00506564">
      <w:rPr>
        <w:sz w:val="14"/>
        <w:lang w:val="en-US"/>
      </w:rPr>
      <w:instrText>FILENAME</w:instrText>
    </w:r>
    <w:r w:rsidR="00506564" w:rsidRPr="00844AAA">
      <w:rPr>
        <w:sz w:val="14"/>
      </w:rPr>
      <w:instrText xml:space="preserve"> \</w:instrText>
    </w:r>
    <w:r w:rsidR="00506564">
      <w:rPr>
        <w:sz w:val="14"/>
        <w:lang w:val="en-US"/>
      </w:rPr>
      <w:instrText>p</w:instrText>
    </w:r>
    <w:r w:rsidR="00506564"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D3061">
      <w:rPr>
        <w:noProof/>
        <w:sz w:val="14"/>
        <w:lang w:val="en-US"/>
      </w:rPr>
      <w:t>D</w:t>
    </w:r>
    <w:r w:rsidR="005D3061" w:rsidRPr="005D3061">
      <w:rPr>
        <w:noProof/>
        <w:sz w:val="14"/>
      </w:rPr>
      <w:t>:\нормативные акты\постановления 2015 год\ноябрь\измен Постановление 43 от 27,07,2015 порядок проекта.</w:t>
    </w:r>
    <w:r w:rsidR="005D3061">
      <w:rPr>
        <w:noProof/>
        <w:sz w:val="14"/>
        <w:lang w:val="en-US"/>
      </w:rPr>
      <w:t>docx</w:t>
    </w:r>
    <w:r>
      <w:rPr>
        <w:sz w:val="14"/>
      </w:rPr>
      <w:fldChar w:fldCharType="end"/>
    </w:r>
    <w:r w:rsidR="00506564" w:rsidRPr="00844AAA">
      <w:rPr>
        <w:sz w:val="14"/>
      </w:rPr>
      <w:t xml:space="preserve">   </w:t>
    </w:r>
    <w:fldSimple w:instr=" SAVEDATE  \* MERGEFORMAT ">
      <w:r w:rsidR="005D3061" w:rsidRPr="005D3061">
        <w:rPr>
          <w:noProof/>
          <w:sz w:val="14"/>
        </w:rPr>
        <w:t>11/18/2015 3:07:00</w:t>
      </w:r>
      <w:r w:rsidR="005D3061" w:rsidRPr="005D3061">
        <w:rPr>
          <w:noProof/>
          <w:sz w:val="14"/>
          <w:lang w:val="en-US"/>
        </w:rPr>
        <w:t xml:space="preserve"> PM</w:t>
      </w:r>
    </w:fldSimple>
    <w:r w:rsidR="00506564"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504D0">
      <w:rPr>
        <w:sz w:val="14"/>
      </w:rPr>
      <w:t xml:space="preserve">. </w:t>
    </w:r>
    <w:r w:rsidR="001B69E7"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 w:rsidR="001B69E7">
      <w:rPr>
        <w:sz w:val="14"/>
      </w:rPr>
      <w:fldChar w:fldCharType="separate"/>
    </w:r>
    <w:r w:rsidR="005D3061">
      <w:rPr>
        <w:noProof/>
        <w:sz w:val="14"/>
        <w:lang w:val="en-US"/>
      </w:rPr>
      <w:t>6</w:t>
    </w:r>
    <w:r w:rsidR="001B69E7">
      <w:rPr>
        <w:sz w:val="14"/>
      </w:rPr>
      <w:fldChar w:fldCharType="end"/>
    </w:r>
    <w:r>
      <w:rPr>
        <w:sz w:val="14"/>
      </w:rPr>
      <w:t xml:space="preserve"> из </w:t>
    </w:r>
    <w:r w:rsidR="001B69E7">
      <w:rPr>
        <w:sz w:val="14"/>
      </w:rPr>
      <w:fldChar w:fldCharType="begin"/>
    </w:r>
    <w:r>
      <w:rPr>
        <w:sz w:val="14"/>
      </w:rPr>
      <w:instrText xml:space="preserve"> NUMPAGES </w:instrText>
    </w:r>
    <w:r w:rsidR="001B69E7">
      <w:rPr>
        <w:sz w:val="14"/>
      </w:rPr>
      <w:fldChar w:fldCharType="separate"/>
    </w:r>
    <w:r w:rsidR="005D3061">
      <w:rPr>
        <w:noProof/>
        <w:sz w:val="14"/>
      </w:rPr>
      <w:t>6</w:t>
    </w:r>
    <w:r w:rsidR="001B69E7"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0F4" w:rsidRDefault="007760F4">
      <w:r>
        <w:separator/>
      </w:r>
    </w:p>
  </w:footnote>
  <w:footnote w:type="continuationSeparator" w:id="1">
    <w:p w:rsidR="007760F4" w:rsidRDefault="00776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D5C206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13879C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5E8CBC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7B4A44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6633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D1E199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B647EE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F76618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466DCF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7A47EFC"/>
    <w:multiLevelType w:val="hybridMultilevel"/>
    <w:tmpl w:val="A574D39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345DB"/>
    <w:multiLevelType w:val="hybridMultilevel"/>
    <w:tmpl w:val="1B9C7DD2"/>
    <w:lvl w:ilvl="0" w:tplc="12D25A7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1EA0"/>
    <w:multiLevelType w:val="hybridMultilevel"/>
    <w:tmpl w:val="3C946DB0"/>
    <w:lvl w:ilvl="0" w:tplc="65C23D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F84AA7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10A42F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62AC0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F0E809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83EF2E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8E27D0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810B7F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D2E666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05E3190"/>
    <w:multiLevelType w:val="hybridMultilevel"/>
    <w:tmpl w:val="0DD06428"/>
    <w:lvl w:ilvl="0" w:tplc="80CEE8CA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>
    <w:nsid w:val="656F317F"/>
    <w:multiLevelType w:val="multilevel"/>
    <w:tmpl w:val="7F185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78065C4"/>
    <w:multiLevelType w:val="hybridMultilevel"/>
    <w:tmpl w:val="B24CBF10"/>
    <w:lvl w:ilvl="0" w:tplc="96166A48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E84"/>
    <w:rsid w:val="000135FF"/>
    <w:rsid w:val="0002101A"/>
    <w:rsid w:val="00040C21"/>
    <w:rsid w:val="00056046"/>
    <w:rsid w:val="000570EE"/>
    <w:rsid w:val="00072ACF"/>
    <w:rsid w:val="00087E16"/>
    <w:rsid w:val="000B0A16"/>
    <w:rsid w:val="000D703B"/>
    <w:rsid w:val="000E3CFC"/>
    <w:rsid w:val="00102528"/>
    <w:rsid w:val="00130BA6"/>
    <w:rsid w:val="00144988"/>
    <w:rsid w:val="00162686"/>
    <w:rsid w:val="001643E9"/>
    <w:rsid w:val="00191DF6"/>
    <w:rsid w:val="001B69E7"/>
    <w:rsid w:val="001F0876"/>
    <w:rsid w:val="0020219E"/>
    <w:rsid w:val="00217475"/>
    <w:rsid w:val="00232CB2"/>
    <w:rsid w:val="00241D5F"/>
    <w:rsid w:val="002B3F76"/>
    <w:rsid w:val="002D4093"/>
    <w:rsid w:val="00320F99"/>
    <w:rsid w:val="00326F6E"/>
    <w:rsid w:val="00346A95"/>
    <w:rsid w:val="0037568B"/>
    <w:rsid w:val="003B4D4A"/>
    <w:rsid w:val="003F3219"/>
    <w:rsid w:val="004039B1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09AA"/>
    <w:rsid w:val="00573433"/>
    <w:rsid w:val="0058073A"/>
    <w:rsid w:val="005C239A"/>
    <w:rsid w:val="005D3061"/>
    <w:rsid w:val="00624F16"/>
    <w:rsid w:val="00625ACF"/>
    <w:rsid w:val="00641F26"/>
    <w:rsid w:val="00667AD1"/>
    <w:rsid w:val="0069702D"/>
    <w:rsid w:val="006A2786"/>
    <w:rsid w:val="006A4064"/>
    <w:rsid w:val="006E05D3"/>
    <w:rsid w:val="00713671"/>
    <w:rsid w:val="007237B5"/>
    <w:rsid w:val="00724FEA"/>
    <w:rsid w:val="007427A1"/>
    <w:rsid w:val="007472E3"/>
    <w:rsid w:val="007568E8"/>
    <w:rsid w:val="00767FC2"/>
    <w:rsid w:val="007760F4"/>
    <w:rsid w:val="007A2093"/>
    <w:rsid w:val="007A31B0"/>
    <w:rsid w:val="007B033E"/>
    <w:rsid w:val="007C4781"/>
    <w:rsid w:val="007C732C"/>
    <w:rsid w:val="00830E4E"/>
    <w:rsid w:val="008321BE"/>
    <w:rsid w:val="00844AAA"/>
    <w:rsid w:val="00872883"/>
    <w:rsid w:val="008739A9"/>
    <w:rsid w:val="0087443C"/>
    <w:rsid w:val="008A14C2"/>
    <w:rsid w:val="008B139B"/>
    <w:rsid w:val="008D73A2"/>
    <w:rsid w:val="008E2310"/>
    <w:rsid w:val="008F3830"/>
    <w:rsid w:val="008F6EA4"/>
    <w:rsid w:val="009407F6"/>
    <w:rsid w:val="00943C43"/>
    <w:rsid w:val="00943E52"/>
    <w:rsid w:val="009469D2"/>
    <w:rsid w:val="009474D5"/>
    <w:rsid w:val="009736B7"/>
    <w:rsid w:val="00985F03"/>
    <w:rsid w:val="009F1A51"/>
    <w:rsid w:val="009F792E"/>
    <w:rsid w:val="00A05C6B"/>
    <w:rsid w:val="00A40C35"/>
    <w:rsid w:val="00A773B5"/>
    <w:rsid w:val="00A80C39"/>
    <w:rsid w:val="00A8672F"/>
    <w:rsid w:val="00AB4651"/>
    <w:rsid w:val="00AB490E"/>
    <w:rsid w:val="00B36163"/>
    <w:rsid w:val="00BB6ED2"/>
    <w:rsid w:val="00BB71BB"/>
    <w:rsid w:val="00BD111C"/>
    <w:rsid w:val="00C202E1"/>
    <w:rsid w:val="00C504D0"/>
    <w:rsid w:val="00C530B0"/>
    <w:rsid w:val="00C534ED"/>
    <w:rsid w:val="00C9387F"/>
    <w:rsid w:val="00CA0926"/>
    <w:rsid w:val="00CC3551"/>
    <w:rsid w:val="00CE740C"/>
    <w:rsid w:val="00CF6248"/>
    <w:rsid w:val="00D21BB9"/>
    <w:rsid w:val="00D25DED"/>
    <w:rsid w:val="00D41E71"/>
    <w:rsid w:val="00D46DAB"/>
    <w:rsid w:val="00D63D45"/>
    <w:rsid w:val="00DA35CB"/>
    <w:rsid w:val="00DF1B73"/>
    <w:rsid w:val="00E26ABF"/>
    <w:rsid w:val="00E312BE"/>
    <w:rsid w:val="00E57C9A"/>
    <w:rsid w:val="00E6029D"/>
    <w:rsid w:val="00E84D87"/>
    <w:rsid w:val="00E9030A"/>
    <w:rsid w:val="00E9655A"/>
    <w:rsid w:val="00EA0F1C"/>
    <w:rsid w:val="00F12E84"/>
    <w:rsid w:val="00F4755E"/>
    <w:rsid w:val="00F76CA4"/>
    <w:rsid w:val="00F76F6D"/>
    <w:rsid w:val="00FA2DB5"/>
    <w:rsid w:val="00FE7ADB"/>
    <w:rsid w:val="00FF14B7"/>
    <w:rsid w:val="00FF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2BE"/>
    <w:rPr>
      <w:sz w:val="24"/>
      <w:szCs w:val="24"/>
    </w:rPr>
  </w:style>
  <w:style w:type="paragraph" w:styleId="1">
    <w:name w:val="heading 1"/>
    <w:basedOn w:val="a"/>
    <w:next w:val="a"/>
    <w:qFormat/>
    <w:rsid w:val="00E312BE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E312BE"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F12E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12BE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E312BE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E312BE"/>
    <w:pPr>
      <w:ind w:firstLine="720"/>
    </w:pPr>
    <w:rPr>
      <w:szCs w:val="20"/>
    </w:rPr>
  </w:style>
  <w:style w:type="paragraph" w:styleId="a4">
    <w:name w:val="caption"/>
    <w:basedOn w:val="a"/>
    <w:next w:val="a"/>
    <w:qFormat/>
    <w:rsid w:val="00E312BE"/>
    <w:pPr>
      <w:spacing w:before="120"/>
      <w:jc w:val="center"/>
    </w:pPr>
    <w:rPr>
      <w:b/>
      <w:sz w:val="28"/>
    </w:rPr>
  </w:style>
  <w:style w:type="paragraph" w:styleId="a5">
    <w:name w:val="footer"/>
    <w:basedOn w:val="a"/>
    <w:rsid w:val="00E312BE"/>
    <w:pPr>
      <w:tabs>
        <w:tab w:val="center" w:pos="4677"/>
        <w:tab w:val="right" w:pos="9355"/>
      </w:tabs>
    </w:pPr>
  </w:style>
  <w:style w:type="character" w:customStyle="1" w:styleId="50">
    <w:name w:val="Заголовок 5 Знак"/>
    <w:link w:val="5"/>
    <w:rsid w:val="00F12E84"/>
    <w:rPr>
      <w:b/>
      <w:bCs/>
      <w:i/>
      <w:iCs/>
      <w:sz w:val="26"/>
      <w:szCs w:val="26"/>
      <w:lang w:val="ru-RU" w:eastAsia="ru-RU" w:bidi="ar-SA"/>
    </w:rPr>
  </w:style>
  <w:style w:type="character" w:styleId="a6">
    <w:name w:val="Strong"/>
    <w:qFormat/>
    <w:rsid w:val="00F12E84"/>
    <w:rPr>
      <w:b/>
    </w:rPr>
  </w:style>
  <w:style w:type="paragraph" w:styleId="a7">
    <w:name w:val="Balloon Text"/>
    <w:basedOn w:val="a"/>
    <w:semiHidden/>
    <w:rsid w:val="00C504D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1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FF65-C6F3-4468-953D-5277EAC3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98</TotalTime>
  <Pages>1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2015-11-20T08:19:00Z</cp:lastPrinted>
  <dcterms:created xsi:type="dcterms:W3CDTF">2015-11-18T07:33:00Z</dcterms:created>
  <dcterms:modified xsi:type="dcterms:W3CDTF">2015-11-20T08:25:00Z</dcterms:modified>
</cp:coreProperties>
</file>